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A60F" w14:textId="77777777" w:rsidR="005C4CBB" w:rsidRPr="00FB46D1" w:rsidRDefault="00A01345">
      <w:pPr>
        <w:pStyle w:val="Standard"/>
        <w:jc w:val="center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 xml:space="preserve">ДОГОВОР </w:t>
      </w:r>
    </w:p>
    <w:p w14:paraId="7EC265F0" w14:textId="77777777" w:rsidR="00763423" w:rsidRPr="00FB46D1" w:rsidRDefault="005C4CBB">
      <w:pPr>
        <w:pStyle w:val="Standard"/>
        <w:jc w:val="center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Об оказании платных образовательных услуг</w:t>
      </w:r>
      <w:r w:rsidR="00A01345" w:rsidRPr="00FB46D1">
        <w:rPr>
          <w:rFonts w:cs="Times New Roman"/>
          <w:sz w:val="16"/>
          <w:szCs w:val="16"/>
          <w:lang w:val="ru-RU"/>
        </w:rPr>
        <w:t xml:space="preserve"> №___</w:t>
      </w:r>
    </w:p>
    <w:p w14:paraId="02CD95E3" w14:textId="77777777" w:rsidR="00763423" w:rsidRPr="00FB46D1" w:rsidRDefault="00FB46D1" w:rsidP="00FB46D1">
      <w:pPr>
        <w:pStyle w:val="Standard"/>
        <w:jc w:val="center"/>
        <w:rPr>
          <w:rFonts w:cs="Times New Roman"/>
          <w:sz w:val="16"/>
          <w:szCs w:val="16"/>
          <w:lang w:val="ru-RU"/>
        </w:rPr>
      </w:pPr>
      <w:r>
        <w:rPr>
          <w:rFonts w:cs="Times New Roman"/>
          <w:sz w:val="16"/>
          <w:szCs w:val="16"/>
          <w:lang w:val="ru-RU"/>
        </w:rPr>
        <w:t xml:space="preserve"> </w:t>
      </w:r>
      <w:r w:rsidR="005C4CBB" w:rsidRPr="00FB46D1">
        <w:rPr>
          <w:rFonts w:cs="Times New Roman"/>
          <w:sz w:val="16"/>
          <w:szCs w:val="16"/>
          <w:lang w:val="ru-RU"/>
        </w:rPr>
        <w:t>г</w:t>
      </w:r>
      <w:r w:rsidR="00A01345" w:rsidRPr="00FB46D1">
        <w:rPr>
          <w:rFonts w:cs="Times New Roman"/>
          <w:sz w:val="16"/>
          <w:szCs w:val="16"/>
          <w:lang w:val="ru-RU"/>
        </w:rPr>
        <w:t>. Саратов</w:t>
      </w:r>
      <w:r w:rsidR="00A01345" w:rsidRPr="00FB46D1">
        <w:rPr>
          <w:rFonts w:cs="Times New Roman"/>
          <w:sz w:val="16"/>
          <w:szCs w:val="16"/>
          <w:lang w:val="ru-RU"/>
        </w:rPr>
        <w:tab/>
      </w:r>
      <w:r>
        <w:rPr>
          <w:rFonts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</w:t>
      </w:r>
      <w:proofErr w:type="gramStart"/>
      <w:r>
        <w:rPr>
          <w:rFonts w:cs="Times New Roman"/>
          <w:sz w:val="16"/>
          <w:szCs w:val="16"/>
          <w:lang w:val="ru-RU"/>
        </w:rPr>
        <w:t xml:space="preserve">   </w:t>
      </w:r>
      <w:r w:rsidR="00A01345" w:rsidRPr="00FB46D1">
        <w:rPr>
          <w:rFonts w:cs="Times New Roman"/>
          <w:sz w:val="16"/>
          <w:szCs w:val="16"/>
          <w:lang w:val="ru-RU"/>
        </w:rPr>
        <w:t>«</w:t>
      </w:r>
      <w:proofErr w:type="gramEnd"/>
      <w:r w:rsidR="00A01345" w:rsidRPr="00FB46D1">
        <w:rPr>
          <w:rFonts w:cs="Times New Roman"/>
          <w:sz w:val="16"/>
          <w:szCs w:val="16"/>
          <w:lang w:val="ru-RU"/>
        </w:rPr>
        <w:t>____» _______</w:t>
      </w:r>
      <w:r w:rsidR="005C4CBB" w:rsidRPr="00FB46D1">
        <w:rPr>
          <w:rFonts w:cs="Times New Roman"/>
          <w:sz w:val="16"/>
          <w:szCs w:val="16"/>
          <w:lang w:val="ru-RU"/>
        </w:rPr>
        <w:t>_</w:t>
      </w:r>
      <w:r w:rsidR="00A01345" w:rsidRPr="00FB46D1">
        <w:rPr>
          <w:rFonts w:cs="Times New Roman"/>
          <w:sz w:val="16"/>
          <w:szCs w:val="16"/>
          <w:lang w:val="ru-RU"/>
        </w:rPr>
        <w:t>_20___</w:t>
      </w:r>
    </w:p>
    <w:p w14:paraId="23FBD5F2" w14:textId="77777777" w:rsidR="00763423" w:rsidRPr="00FB46D1" w:rsidRDefault="00763423">
      <w:pPr>
        <w:tabs>
          <w:tab w:val="left" w:pos="7114"/>
        </w:tabs>
        <w:rPr>
          <w:rFonts w:cs="Times New Roman"/>
          <w:sz w:val="16"/>
          <w:szCs w:val="16"/>
          <w:lang w:val="ru-RU"/>
        </w:rPr>
      </w:pPr>
    </w:p>
    <w:p w14:paraId="0F4B6C67" w14:textId="7C7B434A" w:rsidR="005C4CBB" w:rsidRPr="00FB46D1" w:rsidRDefault="005C4CBB" w:rsidP="005C4CBB">
      <w:pPr>
        <w:pBdr>
          <w:bottom w:val="single" w:sz="12" w:space="1" w:color="auto"/>
        </w:pBd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="00A01345" w:rsidRPr="00FB46D1">
        <w:rPr>
          <w:rFonts w:cs="Times New Roman"/>
          <w:sz w:val="16"/>
          <w:szCs w:val="16"/>
          <w:lang w:val="ru-RU"/>
        </w:rPr>
        <w:t>Общество с ограниченной отв</w:t>
      </w:r>
      <w:r w:rsidRPr="00FB46D1">
        <w:rPr>
          <w:rFonts w:cs="Times New Roman"/>
          <w:sz w:val="16"/>
          <w:szCs w:val="16"/>
          <w:lang w:val="ru-RU"/>
        </w:rPr>
        <w:t>етственностью «Автошкола Форсаж</w:t>
      </w:r>
      <w:r w:rsidR="00FB46D1" w:rsidRPr="00FB46D1">
        <w:rPr>
          <w:rFonts w:cs="Times New Roman"/>
          <w:sz w:val="16"/>
          <w:szCs w:val="16"/>
          <w:lang w:val="ru-RU"/>
        </w:rPr>
        <w:t>-164», осуществляющее</w:t>
      </w:r>
      <w:r w:rsidR="00A01345" w:rsidRPr="00FB46D1">
        <w:rPr>
          <w:rFonts w:cs="Times New Roman"/>
          <w:sz w:val="16"/>
          <w:szCs w:val="16"/>
          <w:lang w:val="ru-RU"/>
        </w:rPr>
        <w:t xml:space="preserve"> образовательную деятельность на основании л</w:t>
      </w:r>
      <w:r w:rsidRPr="00FB46D1">
        <w:rPr>
          <w:rFonts w:cs="Times New Roman"/>
          <w:sz w:val="16"/>
          <w:szCs w:val="16"/>
          <w:lang w:val="ru-RU"/>
        </w:rPr>
        <w:t xml:space="preserve">ицензии 64Л01 № 0002763, выданной 7 </w:t>
      </w:r>
      <w:r w:rsidR="00A01345" w:rsidRPr="00FB46D1">
        <w:rPr>
          <w:rFonts w:cs="Times New Roman"/>
          <w:sz w:val="16"/>
          <w:szCs w:val="16"/>
          <w:lang w:val="ru-RU"/>
        </w:rPr>
        <w:t xml:space="preserve">ноября 2016 </w:t>
      </w:r>
      <w:proofErr w:type="gramStart"/>
      <w:r w:rsidR="00A01345" w:rsidRPr="00FB46D1">
        <w:rPr>
          <w:rFonts w:cs="Times New Roman"/>
          <w:sz w:val="16"/>
          <w:szCs w:val="16"/>
          <w:lang w:val="ru-RU"/>
        </w:rPr>
        <w:t>года  Министерством</w:t>
      </w:r>
      <w:proofErr w:type="gramEnd"/>
      <w:r w:rsidR="00A01345" w:rsidRPr="00FB46D1">
        <w:rPr>
          <w:rFonts w:cs="Times New Roman"/>
          <w:sz w:val="16"/>
          <w:szCs w:val="16"/>
          <w:lang w:val="ru-RU"/>
        </w:rPr>
        <w:t xml:space="preserve"> образования Саратовской области , в лице генерального директора </w:t>
      </w:r>
      <w:r w:rsidR="00AF784F">
        <w:rPr>
          <w:rFonts w:cs="Times New Roman"/>
          <w:sz w:val="16"/>
          <w:szCs w:val="16"/>
          <w:lang w:val="ru-RU"/>
        </w:rPr>
        <w:t>Александрова Олега Сергеевича</w:t>
      </w:r>
      <w:r w:rsidR="00A01345" w:rsidRPr="00FB46D1">
        <w:rPr>
          <w:rFonts w:cs="Times New Roman"/>
          <w:sz w:val="16"/>
          <w:szCs w:val="16"/>
          <w:lang w:val="ru-RU"/>
        </w:rPr>
        <w:t>, де</w:t>
      </w:r>
      <w:r w:rsidRPr="00FB46D1">
        <w:rPr>
          <w:rFonts w:cs="Times New Roman"/>
          <w:sz w:val="16"/>
          <w:szCs w:val="16"/>
          <w:lang w:val="ru-RU"/>
        </w:rPr>
        <w:t>йствующего на основании Устава</w:t>
      </w:r>
      <w:r w:rsidR="00A01345" w:rsidRPr="00FB46D1">
        <w:rPr>
          <w:rFonts w:cs="Times New Roman"/>
          <w:sz w:val="16"/>
          <w:szCs w:val="16"/>
          <w:lang w:val="ru-RU"/>
        </w:rPr>
        <w:t>, далее именуемое- Исполнитель  с одной стороны  и</w:t>
      </w:r>
    </w:p>
    <w:p w14:paraId="5B8A5A79" w14:textId="77777777" w:rsidR="005C4CBB" w:rsidRPr="00FB46D1" w:rsidRDefault="005C4CBB" w:rsidP="005C4CBB">
      <w:pPr>
        <w:pBdr>
          <w:bottom w:val="single" w:sz="12" w:space="1" w:color="auto"/>
        </w:pBdr>
        <w:ind w:firstLine="567"/>
        <w:jc w:val="both"/>
        <w:rPr>
          <w:rFonts w:cs="Times New Roman"/>
          <w:sz w:val="16"/>
          <w:szCs w:val="16"/>
        </w:rPr>
      </w:pPr>
    </w:p>
    <w:p w14:paraId="65BDB07E" w14:textId="77777777" w:rsidR="005C4CBB" w:rsidRPr="00FB46D1" w:rsidRDefault="005C4CBB" w:rsidP="005C4CBB">
      <w:pPr>
        <w:ind w:firstLine="567"/>
        <w:jc w:val="both"/>
        <w:rPr>
          <w:rFonts w:cs="Times New Roman"/>
          <w:sz w:val="10"/>
          <w:szCs w:val="10"/>
        </w:rPr>
      </w:pPr>
      <w:r w:rsidRPr="00FB46D1">
        <w:rPr>
          <w:rFonts w:cs="Times New Roman"/>
          <w:sz w:val="16"/>
          <w:szCs w:val="16"/>
          <w:lang w:val="ru-RU"/>
        </w:rPr>
        <w:t xml:space="preserve">                                                       </w:t>
      </w:r>
      <w:r w:rsidR="00FB46D1">
        <w:rPr>
          <w:rFonts w:cs="Times New Roman"/>
          <w:sz w:val="16"/>
          <w:szCs w:val="16"/>
          <w:lang w:val="ru-RU"/>
        </w:rPr>
        <w:t xml:space="preserve">                                   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Pr="00FB46D1">
        <w:rPr>
          <w:rFonts w:cs="Times New Roman"/>
          <w:sz w:val="10"/>
          <w:szCs w:val="10"/>
          <w:lang w:val="ru-RU"/>
        </w:rPr>
        <w:t xml:space="preserve"> (фамилия, имя, отчество)</w:t>
      </w:r>
    </w:p>
    <w:p w14:paraId="3928B820" w14:textId="77777777" w:rsidR="00763423" w:rsidRPr="00FB46D1" w:rsidRDefault="00A01345" w:rsidP="005C4CBB">
      <w:pPr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именуемый в</w:t>
      </w:r>
      <w:r w:rsidR="005C4CBB" w:rsidRPr="00FB46D1">
        <w:rPr>
          <w:rFonts w:cs="Times New Roman"/>
          <w:sz w:val="16"/>
          <w:szCs w:val="16"/>
          <w:lang w:val="ru-RU"/>
        </w:rPr>
        <w:t xml:space="preserve"> дальнейшем </w:t>
      </w:r>
      <w:proofErr w:type="gramStart"/>
      <w:r w:rsidR="005C4CBB" w:rsidRPr="00FB46D1">
        <w:rPr>
          <w:rFonts w:cs="Times New Roman"/>
          <w:sz w:val="16"/>
          <w:szCs w:val="16"/>
          <w:lang w:val="ru-RU"/>
        </w:rPr>
        <w:t>« Заказчик</w:t>
      </w:r>
      <w:proofErr w:type="gramEnd"/>
      <w:r w:rsidR="005C4CB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>,</w:t>
      </w:r>
      <w:r w:rsidR="005C4CBB" w:rsidRPr="00FB46D1">
        <w:rPr>
          <w:rFonts w:cs="Times New Roman"/>
          <w:sz w:val="16"/>
          <w:szCs w:val="16"/>
          <w:lang w:val="ru-RU"/>
        </w:rPr>
        <w:t xml:space="preserve"> </w:t>
      </w:r>
      <w:r w:rsidRPr="00FB46D1">
        <w:rPr>
          <w:rFonts w:cs="Times New Roman"/>
          <w:sz w:val="16"/>
          <w:szCs w:val="16"/>
          <w:lang w:val="ru-RU"/>
        </w:rPr>
        <w:t>действующий (</w:t>
      </w:r>
      <w:proofErr w:type="spellStart"/>
      <w:r w:rsidRPr="00FB46D1">
        <w:rPr>
          <w:rFonts w:cs="Times New Roman"/>
          <w:sz w:val="16"/>
          <w:szCs w:val="16"/>
          <w:lang w:val="ru-RU"/>
        </w:rPr>
        <w:t>ая</w:t>
      </w:r>
      <w:proofErr w:type="spellEnd"/>
      <w:r w:rsidRPr="00FB46D1">
        <w:rPr>
          <w:rFonts w:cs="Times New Roman"/>
          <w:sz w:val="16"/>
          <w:szCs w:val="16"/>
          <w:lang w:val="ru-RU"/>
        </w:rPr>
        <w:t>) в интересах</w:t>
      </w:r>
      <w:r w:rsidR="005C4CBB" w:rsidRPr="00FB46D1">
        <w:rPr>
          <w:rFonts w:cs="Times New Roman"/>
          <w:sz w:val="16"/>
          <w:szCs w:val="16"/>
          <w:lang w:val="ru-RU"/>
        </w:rPr>
        <w:t>:</w:t>
      </w:r>
      <w:r w:rsidRPr="00FB46D1">
        <w:rPr>
          <w:rFonts w:cs="Times New Roman"/>
          <w:sz w:val="16"/>
          <w:szCs w:val="16"/>
          <w:lang w:val="ru-RU"/>
        </w:rPr>
        <w:t xml:space="preserve">  </w:t>
      </w:r>
      <w:r w:rsidRPr="00FB46D1">
        <w:rPr>
          <w:rFonts w:cs="Times New Roman"/>
          <w:sz w:val="16"/>
          <w:szCs w:val="16"/>
          <w:lang w:val="ru-RU"/>
        </w:rPr>
        <w:tab/>
      </w:r>
    </w:p>
    <w:p w14:paraId="6A2C821B" w14:textId="77777777" w:rsidR="00763423" w:rsidRPr="00FB46D1" w:rsidRDefault="00763423" w:rsidP="00583C17">
      <w:pPr>
        <w:pBdr>
          <w:bottom w:val="single" w:sz="12" w:space="0" w:color="000000"/>
        </w:pBdr>
        <w:tabs>
          <w:tab w:val="right" w:pos="9637"/>
        </w:tabs>
        <w:jc w:val="both"/>
        <w:rPr>
          <w:rFonts w:cs="Times New Roman"/>
          <w:sz w:val="16"/>
          <w:szCs w:val="16"/>
          <w:lang w:val="ru-RU"/>
        </w:rPr>
      </w:pPr>
    </w:p>
    <w:p w14:paraId="488847E2" w14:textId="77777777" w:rsidR="00763423" w:rsidRPr="00FB46D1" w:rsidRDefault="005C4CBB" w:rsidP="005C4CBB">
      <w:pPr>
        <w:ind w:firstLine="567"/>
        <w:jc w:val="both"/>
        <w:rPr>
          <w:rFonts w:cs="Times New Roman"/>
          <w:sz w:val="10"/>
          <w:szCs w:val="10"/>
          <w:lang w:val="ru-RU"/>
        </w:rPr>
      </w:pPr>
      <w:r w:rsidRPr="00FB46D1">
        <w:rPr>
          <w:rFonts w:cs="Times New Roman"/>
          <w:sz w:val="10"/>
          <w:szCs w:val="10"/>
          <w:lang w:val="ru-RU"/>
        </w:rPr>
        <w:t xml:space="preserve">                     </w:t>
      </w:r>
      <w:r w:rsidR="00FB46D1">
        <w:rPr>
          <w:rFonts w:cs="Times New Roman"/>
          <w:sz w:val="10"/>
          <w:szCs w:val="10"/>
          <w:lang w:val="ru-RU"/>
        </w:rPr>
        <w:t xml:space="preserve">                                                                     </w:t>
      </w:r>
      <w:r w:rsidRPr="00FB46D1">
        <w:rPr>
          <w:rFonts w:cs="Times New Roman"/>
          <w:sz w:val="10"/>
          <w:szCs w:val="10"/>
          <w:lang w:val="ru-RU"/>
        </w:rPr>
        <w:t xml:space="preserve">                  </w:t>
      </w:r>
      <w:r w:rsidR="00A01345" w:rsidRPr="00FB46D1">
        <w:rPr>
          <w:rFonts w:cs="Times New Roman"/>
          <w:sz w:val="10"/>
          <w:szCs w:val="10"/>
          <w:lang w:val="ru-RU"/>
        </w:rPr>
        <w:t xml:space="preserve">(фамилия, </w:t>
      </w:r>
      <w:proofErr w:type="gramStart"/>
      <w:r w:rsidR="00A01345" w:rsidRPr="00FB46D1">
        <w:rPr>
          <w:rFonts w:cs="Times New Roman"/>
          <w:sz w:val="10"/>
          <w:szCs w:val="10"/>
          <w:lang w:val="ru-RU"/>
        </w:rPr>
        <w:t>имя ,</w:t>
      </w:r>
      <w:proofErr w:type="gramEnd"/>
      <w:r w:rsidR="00A01345" w:rsidRPr="00FB46D1">
        <w:rPr>
          <w:rFonts w:cs="Times New Roman"/>
          <w:sz w:val="10"/>
          <w:szCs w:val="10"/>
          <w:lang w:val="ru-RU"/>
        </w:rPr>
        <w:t xml:space="preserve"> отчество зачисленного на обучение)</w:t>
      </w:r>
    </w:p>
    <w:p w14:paraId="2F3A8F88" w14:textId="77777777" w:rsidR="00763423" w:rsidRPr="00FB46D1" w:rsidRDefault="005C4CBB" w:rsidP="005C4CBB">
      <w:pPr>
        <w:jc w:val="both"/>
        <w:rPr>
          <w:rFonts w:cs="Times New Roman"/>
          <w:sz w:val="16"/>
          <w:szCs w:val="16"/>
          <w:lang w:val="ru-RU"/>
        </w:rPr>
      </w:pPr>
      <w:proofErr w:type="gramStart"/>
      <w:r w:rsidRPr="00FB46D1">
        <w:rPr>
          <w:rFonts w:cs="Times New Roman"/>
          <w:sz w:val="16"/>
          <w:szCs w:val="16"/>
          <w:lang w:val="ru-RU"/>
        </w:rPr>
        <w:t>именуемый  (</w:t>
      </w:r>
      <w:proofErr w:type="spellStart"/>
      <w:proofErr w:type="gramEnd"/>
      <w:r w:rsidRPr="00FB46D1">
        <w:rPr>
          <w:rFonts w:cs="Times New Roman"/>
          <w:sz w:val="16"/>
          <w:szCs w:val="16"/>
          <w:lang w:val="ru-RU"/>
        </w:rPr>
        <w:t>ая</w:t>
      </w:r>
      <w:proofErr w:type="spellEnd"/>
      <w:r w:rsidRPr="00FB46D1">
        <w:rPr>
          <w:rFonts w:cs="Times New Roman"/>
          <w:sz w:val="16"/>
          <w:szCs w:val="16"/>
          <w:lang w:val="ru-RU"/>
        </w:rPr>
        <w:t>) в дальнейшем «</w:t>
      </w:r>
      <w:r w:rsidR="00A01345" w:rsidRPr="00FB46D1">
        <w:rPr>
          <w:rFonts w:cs="Times New Roman"/>
          <w:sz w:val="16"/>
          <w:szCs w:val="16"/>
          <w:lang w:val="ru-RU"/>
        </w:rPr>
        <w:t>Обучающийся», совместно именуемые Стороны, заключили настоящий Договор о ниже следующем.</w:t>
      </w:r>
    </w:p>
    <w:p w14:paraId="74A1137E" w14:textId="77777777" w:rsidR="00763423" w:rsidRPr="00FB46D1" w:rsidRDefault="00763423">
      <w:pPr>
        <w:rPr>
          <w:rFonts w:cs="Times New Roman"/>
          <w:sz w:val="16"/>
          <w:szCs w:val="16"/>
          <w:lang w:val="ru-RU"/>
        </w:rPr>
      </w:pPr>
    </w:p>
    <w:p w14:paraId="6275C6BA" w14:textId="77777777" w:rsidR="00763423" w:rsidRPr="00FB46D1" w:rsidRDefault="00A01345">
      <w:pPr>
        <w:jc w:val="center"/>
        <w:rPr>
          <w:rFonts w:cs="Times New Roman"/>
          <w:b/>
          <w:sz w:val="16"/>
          <w:szCs w:val="16"/>
          <w:lang w:val="ru-RU"/>
        </w:rPr>
      </w:pPr>
      <w:r w:rsidRPr="00FB46D1">
        <w:rPr>
          <w:rFonts w:cs="Times New Roman"/>
          <w:b/>
          <w:sz w:val="16"/>
          <w:szCs w:val="16"/>
          <w:lang w:val="ru-RU"/>
        </w:rPr>
        <w:t>1. Предмет Договора</w:t>
      </w:r>
    </w:p>
    <w:p w14:paraId="5B55B472" w14:textId="77777777" w:rsidR="00763423" w:rsidRPr="00FB46D1" w:rsidRDefault="00763647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="00A01345" w:rsidRPr="00FB46D1">
        <w:rPr>
          <w:rFonts w:cs="Times New Roman"/>
          <w:sz w:val="16"/>
          <w:szCs w:val="16"/>
          <w:lang w:val="ru-RU"/>
        </w:rPr>
        <w:t>1.1</w:t>
      </w:r>
      <w:r w:rsidR="005C4CBB" w:rsidRPr="00FB46D1">
        <w:rPr>
          <w:rFonts w:cs="Times New Roman"/>
          <w:sz w:val="16"/>
          <w:szCs w:val="16"/>
          <w:lang w:val="ru-RU"/>
        </w:rPr>
        <w:t>.</w:t>
      </w:r>
      <w:r w:rsidR="00A01345" w:rsidRPr="00FB46D1">
        <w:rPr>
          <w:rFonts w:cs="Times New Roman"/>
          <w:sz w:val="16"/>
          <w:szCs w:val="16"/>
          <w:lang w:val="ru-RU"/>
        </w:rPr>
        <w:t xml:space="preserve"> Исполнитель обязуется предоставить образовательную услугу по основной программе профессионального обучения – профессиональной подготовке водителей транспортных средств категории «В» без прицепа</w:t>
      </w:r>
      <w:r w:rsidR="00FB46D1" w:rsidRPr="00FB46D1">
        <w:rPr>
          <w:rFonts w:cs="Times New Roman"/>
          <w:sz w:val="16"/>
          <w:szCs w:val="16"/>
          <w:lang w:val="ru-RU"/>
        </w:rPr>
        <w:t xml:space="preserve"> с механической</w:t>
      </w:r>
      <w:r w:rsidR="00A01345" w:rsidRPr="00FB46D1">
        <w:rPr>
          <w:rFonts w:cs="Times New Roman"/>
          <w:sz w:val="16"/>
          <w:szCs w:val="16"/>
          <w:lang w:val="ru-RU"/>
        </w:rPr>
        <w:t xml:space="preserve"> трансмиссией. Обучающийся обязуется добросовестно пройти обучение</w:t>
      </w:r>
      <w:r w:rsidR="000B585B" w:rsidRPr="00FB46D1">
        <w:rPr>
          <w:rFonts w:cs="Times New Roman"/>
          <w:sz w:val="16"/>
          <w:szCs w:val="16"/>
          <w:lang w:val="ru-RU"/>
        </w:rPr>
        <w:t>, а</w:t>
      </w:r>
      <w:r w:rsidR="00A01345" w:rsidRPr="00FB46D1">
        <w:rPr>
          <w:rFonts w:cs="Times New Roman"/>
          <w:sz w:val="16"/>
          <w:szCs w:val="16"/>
          <w:lang w:val="ru-RU"/>
        </w:rPr>
        <w:t xml:space="preserve"> Заказчик обязуется оплатить образовательную услугу.</w:t>
      </w:r>
    </w:p>
    <w:p w14:paraId="01F86251" w14:textId="77777777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1.2</w:t>
      </w:r>
      <w:r w:rsidR="005C4CB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="000B585B" w:rsidRPr="00FB46D1">
        <w:rPr>
          <w:rFonts w:cs="Times New Roman"/>
          <w:sz w:val="16"/>
          <w:szCs w:val="16"/>
          <w:lang w:val="ru-RU"/>
        </w:rPr>
        <w:t>Теоретическая часть</w:t>
      </w:r>
      <w:r w:rsidRPr="00FB46D1">
        <w:rPr>
          <w:rFonts w:cs="Times New Roman"/>
          <w:sz w:val="16"/>
          <w:szCs w:val="16"/>
          <w:lang w:val="ru-RU"/>
        </w:rPr>
        <w:t xml:space="preserve"> обучения </w:t>
      </w:r>
      <w:r w:rsidR="000B585B" w:rsidRPr="00FB46D1">
        <w:rPr>
          <w:rFonts w:cs="Times New Roman"/>
          <w:sz w:val="16"/>
          <w:szCs w:val="16"/>
          <w:lang w:val="ru-RU"/>
        </w:rPr>
        <w:t xml:space="preserve">– </w:t>
      </w:r>
      <w:r w:rsidRPr="00FB46D1">
        <w:rPr>
          <w:rFonts w:cs="Times New Roman"/>
          <w:sz w:val="16"/>
          <w:szCs w:val="16"/>
          <w:lang w:val="ru-RU"/>
        </w:rPr>
        <w:t>очная</w:t>
      </w:r>
      <w:r w:rsidR="005C4CBB" w:rsidRPr="00FB46D1">
        <w:rPr>
          <w:rFonts w:cs="Times New Roman"/>
          <w:sz w:val="16"/>
          <w:szCs w:val="16"/>
          <w:lang w:val="ru-RU"/>
        </w:rPr>
        <w:t xml:space="preserve"> /</w:t>
      </w:r>
      <w:r w:rsidR="000B585B" w:rsidRPr="00FB46D1">
        <w:rPr>
          <w:rFonts w:cs="Times New Roman"/>
          <w:sz w:val="16"/>
          <w:szCs w:val="16"/>
          <w:lang w:val="ru-RU"/>
        </w:rPr>
        <w:t xml:space="preserve"> дистанционная</w:t>
      </w:r>
      <w:r w:rsidR="005C4CBB" w:rsidRPr="00FB46D1">
        <w:rPr>
          <w:rFonts w:cs="Times New Roman"/>
          <w:sz w:val="16"/>
          <w:szCs w:val="16"/>
          <w:lang w:val="ru-RU"/>
        </w:rPr>
        <w:t>.</w:t>
      </w:r>
    </w:p>
    <w:p w14:paraId="30E07C4B" w14:textId="77777777" w:rsidR="000B585B" w:rsidRPr="00FB46D1" w:rsidRDefault="000B585B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Практическая часть обучения – очная.</w:t>
      </w:r>
    </w:p>
    <w:p w14:paraId="2F0D0BF0" w14:textId="4864CE82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1.3</w:t>
      </w:r>
      <w:r w:rsidR="005C4CB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Срок освоения образовательной программы составляет 1</w:t>
      </w:r>
      <w:r w:rsidR="004D6119">
        <w:rPr>
          <w:rFonts w:cs="Times New Roman"/>
          <w:sz w:val="16"/>
          <w:szCs w:val="16"/>
          <w:lang w:val="ru-RU"/>
        </w:rPr>
        <w:t>90</w:t>
      </w:r>
      <w:r w:rsidRPr="00FB46D1">
        <w:rPr>
          <w:rFonts w:cs="Times New Roman"/>
          <w:sz w:val="16"/>
          <w:szCs w:val="16"/>
          <w:lang w:val="ru-RU"/>
        </w:rPr>
        <w:t xml:space="preserve"> часа или 2,</w:t>
      </w:r>
      <w:r w:rsidR="000B585B" w:rsidRPr="00FB46D1">
        <w:rPr>
          <w:rFonts w:cs="Times New Roman"/>
          <w:sz w:val="16"/>
          <w:szCs w:val="16"/>
          <w:lang w:val="ru-RU"/>
        </w:rPr>
        <w:t>5 месяца со дня начала обучения, данный срок может быть пролонгирован, до исполнения п. 2.3. настоящего Договора.</w:t>
      </w:r>
      <w:r w:rsidRPr="00FB46D1">
        <w:rPr>
          <w:rFonts w:cs="Times New Roman"/>
          <w:sz w:val="16"/>
          <w:szCs w:val="16"/>
          <w:lang w:val="ru-RU"/>
        </w:rPr>
        <w:t xml:space="preserve"> Указанный срок не включает время на повторное прохождение итоговой аттестации </w:t>
      </w:r>
      <w:r w:rsidR="005C4CB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Обучающимся</w:t>
      </w:r>
      <w:r w:rsidR="005C4CB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>, в случае не прохождения им итоговой аттестации с первого раза. Дата начала обучения определяется в приказе о зачислении на обучение в учебную группу.</w:t>
      </w:r>
    </w:p>
    <w:p w14:paraId="228FB3A1" w14:textId="77777777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1.4</w:t>
      </w:r>
      <w:r w:rsidR="005C4CB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После освоения образовательной программы, в случае успешного </w:t>
      </w:r>
      <w:r w:rsidR="00FB46D1" w:rsidRPr="00FB46D1">
        <w:rPr>
          <w:rFonts w:cs="Times New Roman"/>
          <w:sz w:val="16"/>
          <w:szCs w:val="16"/>
          <w:lang w:val="ru-RU"/>
        </w:rPr>
        <w:t>прохождения итоговой аттестации,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="005C4CB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Обучающемуся</w:t>
      </w:r>
      <w:r w:rsidR="005C4CB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выдается свидетельство о профессии водителя.</w:t>
      </w:r>
    </w:p>
    <w:p w14:paraId="7DEAFF3A" w14:textId="77777777" w:rsidR="00763423" w:rsidRPr="00FB46D1" w:rsidRDefault="00763423">
      <w:pPr>
        <w:rPr>
          <w:rFonts w:cs="Times New Roman"/>
          <w:sz w:val="16"/>
          <w:szCs w:val="16"/>
          <w:lang w:val="ru-RU"/>
        </w:rPr>
      </w:pPr>
    </w:p>
    <w:p w14:paraId="3B4E48CF" w14:textId="77777777" w:rsidR="00763423" w:rsidRPr="00FB46D1" w:rsidRDefault="00A01345">
      <w:pPr>
        <w:jc w:val="center"/>
        <w:rPr>
          <w:rFonts w:cs="Times New Roman"/>
          <w:b/>
          <w:sz w:val="16"/>
          <w:szCs w:val="16"/>
          <w:lang w:val="ru-RU"/>
        </w:rPr>
      </w:pPr>
      <w:r w:rsidRPr="00FB46D1">
        <w:rPr>
          <w:rFonts w:cs="Times New Roman"/>
          <w:b/>
          <w:sz w:val="16"/>
          <w:szCs w:val="16"/>
          <w:lang w:val="ru-RU"/>
        </w:rPr>
        <w:t>2. Обязанности сторон</w:t>
      </w:r>
    </w:p>
    <w:p w14:paraId="454C070A" w14:textId="77777777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2.1</w:t>
      </w:r>
      <w:r w:rsidR="005C4CB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Исполнитель обязан:</w:t>
      </w:r>
    </w:p>
    <w:p w14:paraId="10B6DC4F" w14:textId="77777777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 xml:space="preserve">2.1.1. Зачислить </w:t>
      </w:r>
      <w:r w:rsidR="005C4CB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Обучающегося</w:t>
      </w:r>
      <w:r w:rsidR="005C4CB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, выполнившего условия приема на обучение. </w:t>
      </w:r>
    </w:p>
    <w:p w14:paraId="522E75B9" w14:textId="38DE6EE2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2.1.2</w:t>
      </w:r>
      <w:r w:rsidR="005C4CB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Довести до </w:t>
      </w:r>
      <w:r w:rsidR="005C4CB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Заказчика</w:t>
      </w:r>
      <w:r w:rsidR="005C4CBB" w:rsidRPr="00FB46D1">
        <w:rPr>
          <w:rFonts w:cs="Times New Roman"/>
          <w:sz w:val="16"/>
          <w:szCs w:val="16"/>
          <w:lang w:val="ru-RU"/>
        </w:rPr>
        <w:t xml:space="preserve">», «Обучающегося» </w:t>
      </w:r>
      <w:r w:rsidRPr="00FB46D1">
        <w:rPr>
          <w:rFonts w:cs="Times New Roman"/>
          <w:sz w:val="16"/>
          <w:szCs w:val="16"/>
          <w:lang w:val="ru-RU"/>
        </w:rPr>
        <w:t xml:space="preserve">достоверную информацию о себе и об оказываемых </w:t>
      </w:r>
      <w:r w:rsidR="000F24E7" w:rsidRPr="00FB46D1">
        <w:rPr>
          <w:rFonts w:cs="Times New Roman"/>
          <w:sz w:val="16"/>
          <w:szCs w:val="16"/>
          <w:lang w:val="ru-RU"/>
        </w:rPr>
        <w:t>платных образовательных услугах, дополнительно данная информация размещена на стенде информации «Исполнителя».</w:t>
      </w:r>
    </w:p>
    <w:p w14:paraId="5B672ECB" w14:textId="77777777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2.1.3</w:t>
      </w:r>
      <w:r w:rsidR="005C4CB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Обеспечить </w:t>
      </w:r>
      <w:r w:rsidR="005C4CB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Обучающемуся</w:t>
      </w:r>
      <w:r w:rsidR="005C4CB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оказание образовательной услуги в полном объеме в соответствии с выбранной образовательной программой и ус</w:t>
      </w:r>
      <w:r w:rsidR="00072B7B" w:rsidRPr="00FB46D1">
        <w:rPr>
          <w:rFonts w:cs="Times New Roman"/>
          <w:sz w:val="16"/>
          <w:szCs w:val="16"/>
          <w:lang w:val="ru-RU"/>
        </w:rPr>
        <w:t>ловием договора, учебным планом, в том числе индивидуальным</w:t>
      </w:r>
      <w:r w:rsidRPr="00FB46D1">
        <w:rPr>
          <w:rFonts w:cs="Times New Roman"/>
          <w:sz w:val="16"/>
          <w:szCs w:val="16"/>
          <w:lang w:val="ru-RU"/>
        </w:rPr>
        <w:t xml:space="preserve"> расписанием занятий Исполнителя.</w:t>
      </w:r>
    </w:p>
    <w:p w14:paraId="207B13DD" w14:textId="5E533328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2.1.4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Прочитать курс лекций по безопасности и правилам дорожног</w:t>
      </w:r>
      <w:r w:rsidR="000F24E7" w:rsidRPr="00FB46D1">
        <w:rPr>
          <w:rFonts w:cs="Times New Roman"/>
          <w:sz w:val="16"/>
          <w:szCs w:val="16"/>
          <w:lang w:val="ru-RU"/>
        </w:rPr>
        <w:t>о движения Российской Федерации, с учетом изменений</w:t>
      </w:r>
      <w:r w:rsidR="00466CF5" w:rsidRPr="00FB46D1">
        <w:rPr>
          <w:rFonts w:cs="Times New Roman"/>
          <w:sz w:val="16"/>
          <w:szCs w:val="16"/>
          <w:lang w:val="ru-RU"/>
        </w:rPr>
        <w:t xml:space="preserve"> законодательства на дату обучения.</w:t>
      </w:r>
    </w:p>
    <w:p w14:paraId="2CB5D144" w14:textId="77777777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2.1.5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Оказать иные дополнительные услуги по отдельному договору возмездного оказания услуг, заключенному </w:t>
      </w:r>
      <w:r w:rsidR="00072B7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Заказчиком</w:t>
      </w:r>
      <w:r w:rsidR="00072B7B" w:rsidRPr="00FB46D1">
        <w:rPr>
          <w:rFonts w:cs="Times New Roman"/>
          <w:sz w:val="16"/>
          <w:szCs w:val="16"/>
          <w:lang w:val="ru-RU"/>
        </w:rPr>
        <w:t>»,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="00072B7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Обучающимся</w:t>
      </w:r>
      <w:r w:rsidR="00072B7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>.</w:t>
      </w:r>
    </w:p>
    <w:p w14:paraId="5629D839" w14:textId="77777777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2.2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Заказчик обязан: </w:t>
      </w:r>
    </w:p>
    <w:p w14:paraId="1E58D73B" w14:textId="77777777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2.2.1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Своевременно вносить плату за предоставляемые обр</w:t>
      </w:r>
      <w:r w:rsidR="00466CF5" w:rsidRPr="00FB46D1">
        <w:rPr>
          <w:rFonts w:cs="Times New Roman"/>
          <w:sz w:val="16"/>
          <w:szCs w:val="16"/>
          <w:lang w:val="ru-RU"/>
        </w:rPr>
        <w:t>азовательные услуги, в размере в сроки и</w:t>
      </w:r>
      <w:r w:rsidRPr="00FB46D1">
        <w:rPr>
          <w:rFonts w:cs="Times New Roman"/>
          <w:sz w:val="16"/>
          <w:szCs w:val="16"/>
          <w:lang w:val="ru-RU"/>
        </w:rPr>
        <w:t xml:space="preserve"> порядке определенные настоящим Договором, а также предоставить плат</w:t>
      </w:r>
      <w:r w:rsidR="00072B7B" w:rsidRPr="00FB46D1">
        <w:rPr>
          <w:rFonts w:cs="Times New Roman"/>
          <w:sz w:val="16"/>
          <w:szCs w:val="16"/>
          <w:lang w:val="ru-RU"/>
        </w:rPr>
        <w:t>еж</w:t>
      </w:r>
      <w:r w:rsidRPr="00FB46D1">
        <w:rPr>
          <w:rFonts w:cs="Times New Roman"/>
          <w:sz w:val="16"/>
          <w:szCs w:val="16"/>
          <w:lang w:val="ru-RU"/>
        </w:rPr>
        <w:t>ные документы, подтверждающие такую оплату. По завершении образовательной программы (обучения) в течении 5 (пяти) рабочих дней подписать акт приема оказанных услуг.</w:t>
      </w:r>
    </w:p>
    <w:p w14:paraId="5145A1B6" w14:textId="77777777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2.3</w:t>
      </w:r>
      <w:r w:rsidR="00072B7B" w:rsidRPr="00FB46D1">
        <w:rPr>
          <w:rFonts w:cs="Times New Roman"/>
          <w:sz w:val="16"/>
          <w:szCs w:val="16"/>
          <w:lang w:val="ru-RU"/>
        </w:rPr>
        <w:t>. Обучающийся обязан</w:t>
      </w:r>
      <w:r w:rsidRPr="00FB46D1">
        <w:rPr>
          <w:rFonts w:cs="Times New Roman"/>
          <w:sz w:val="16"/>
          <w:szCs w:val="16"/>
          <w:lang w:val="ru-RU"/>
        </w:rPr>
        <w:t>:</w:t>
      </w:r>
    </w:p>
    <w:p w14:paraId="7759B48E" w14:textId="4850966A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2.3.1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Добросовестно осваивать образовательную программу, посещать теоретические и практические занятия согласно установленному </w:t>
      </w:r>
      <w:r w:rsidR="00072B7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Исполнителем</w:t>
      </w:r>
      <w:r w:rsidR="00072B7B" w:rsidRPr="00FB46D1">
        <w:rPr>
          <w:rFonts w:cs="Times New Roman"/>
          <w:sz w:val="16"/>
          <w:szCs w:val="16"/>
          <w:lang w:val="ru-RU"/>
        </w:rPr>
        <w:t>» графику</w:t>
      </w:r>
      <w:r w:rsidRPr="00FB46D1">
        <w:rPr>
          <w:rFonts w:cs="Times New Roman"/>
          <w:sz w:val="16"/>
          <w:szCs w:val="16"/>
          <w:lang w:val="ru-RU"/>
        </w:rPr>
        <w:t>, выполнять задание обучающих лиц.</w:t>
      </w:r>
    </w:p>
    <w:p w14:paraId="4770ABF0" w14:textId="65AD89A3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2.3.2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По окончании срока обучения сдать</w:t>
      </w:r>
      <w:r w:rsidR="00072B7B" w:rsidRPr="00FB46D1">
        <w:rPr>
          <w:rFonts w:cs="Times New Roman"/>
          <w:sz w:val="16"/>
          <w:szCs w:val="16"/>
          <w:lang w:val="ru-RU"/>
        </w:rPr>
        <w:t xml:space="preserve"> </w:t>
      </w:r>
      <w:proofErr w:type="spellStart"/>
      <w:r w:rsidR="00072B7B" w:rsidRPr="00FB46D1">
        <w:rPr>
          <w:rFonts w:cs="Times New Roman"/>
          <w:sz w:val="16"/>
          <w:szCs w:val="16"/>
          <w:lang w:val="ru-RU"/>
        </w:rPr>
        <w:t>внутришкольные</w:t>
      </w:r>
      <w:proofErr w:type="spellEnd"/>
      <w:r w:rsidR="00072B7B" w:rsidRPr="00FB46D1">
        <w:rPr>
          <w:rFonts w:cs="Times New Roman"/>
          <w:sz w:val="16"/>
          <w:szCs w:val="16"/>
          <w:lang w:val="ru-RU"/>
        </w:rPr>
        <w:t xml:space="preserve"> экзамены и при успешной сдаче</w:t>
      </w:r>
      <w:r w:rsidRPr="00FB46D1">
        <w:rPr>
          <w:rFonts w:cs="Times New Roman"/>
          <w:sz w:val="16"/>
          <w:szCs w:val="16"/>
          <w:lang w:val="ru-RU"/>
        </w:rPr>
        <w:t xml:space="preserve"> получить </w:t>
      </w:r>
      <w:r w:rsidR="004D6119" w:rsidRPr="00FB46D1">
        <w:rPr>
          <w:rFonts w:cs="Times New Roman"/>
          <w:sz w:val="16"/>
          <w:szCs w:val="16"/>
          <w:lang w:val="ru-RU"/>
        </w:rPr>
        <w:t>свидетельство,</w:t>
      </w:r>
      <w:r w:rsidRPr="00FB46D1">
        <w:rPr>
          <w:rFonts w:cs="Times New Roman"/>
          <w:sz w:val="16"/>
          <w:szCs w:val="16"/>
          <w:lang w:val="ru-RU"/>
        </w:rPr>
        <w:t xml:space="preserve"> указанное в пункте 1.4</w:t>
      </w:r>
    </w:p>
    <w:p w14:paraId="4880F5DF" w14:textId="3BC92448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2.3.3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Извещать исполнителя по причинах отсутствия на занятиях и представлять </w:t>
      </w:r>
      <w:r w:rsidR="004D6119" w:rsidRPr="00FB46D1">
        <w:rPr>
          <w:rFonts w:cs="Times New Roman"/>
          <w:sz w:val="16"/>
          <w:szCs w:val="16"/>
          <w:lang w:val="ru-RU"/>
        </w:rPr>
        <w:t>документы,</w:t>
      </w:r>
      <w:r w:rsidRPr="00FB46D1">
        <w:rPr>
          <w:rFonts w:cs="Times New Roman"/>
          <w:sz w:val="16"/>
          <w:szCs w:val="16"/>
          <w:lang w:val="ru-RU"/>
        </w:rPr>
        <w:t xml:space="preserve"> свидетельствующие об уважительности причин отсутствия</w:t>
      </w:r>
    </w:p>
    <w:p w14:paraId="16654421" w14:textId="77777777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2.3.4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При заключении настоящего договора самостоятельно ознакомиться и в дальнейшем соблюдать</w:t>
      </w:r>
      <w:r w:rsidR="00072B7B" w:rsidRPr="00FB46D1">
        <w:rPr>
          <w:rFonts w:cs="Times New Roman"/>
          <w:sz w:val="16"/>
          <w:szCs w:val="16"/>
          <w:lang w:val="ru-RU"/>
        </w:rPr>
        <w:t xml:space="preserve"> правила внутреннего распорядка</w:t>
      </w:r>
      <w:r w:rsidRPr="00FB46D1">
        <w:rPr>
          <w:rFonts w:cs="Times New Roman"/>
          <w:sz w:val="16"/>
          <w:szCs w:val="16"/>
          <w:lang w:val="ru-RU"/>
        </w:rPr>
        <w:t>, правила прохождения обучения, расписание и</w:t>
      </w:r>
      <w:r w:rsidR="00466CF5" w:rsidRPr="00FB46D1">
        <w:rPr>
          <w:rFonts w:cs="Times New Roman"/>
          <w:sz w:val="16"/>
          <w:szCs w:val="16"/>
          <w:lang w:val="ru-RU"/>
        </w:rPr>
        <w:t xml:space="preserve"> предварительный</w:t>
      </w:r>
      <w:r w:rsidRPr="00FB46D1">
        <w:rPr>
          <w:rFonts w:cs="Times New Roman"/>
          <w:sz w:val="16"/>
          <w:szCs w:val="16"/>
          <w:lang w:val="ru-RU"/>
        </w:rPr>
        <w:t xml:space="preserve"> график занятий, иные локальные нормативные акты Исполнителя.</w:t>
      </w:r>
    </w:p>
    <w:p w14:paraId="45F370D7" w14:textId="4162A479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2.3.5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Сообщать </w:t>
      </w:r>
      <w:r w:rsidR="00072B7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Исполнителю</w:t>
      </w:r>
      <w:r w:rsidR="00072B7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об изменении своих данных, содержащихся в предоставленных при </w:t>
      </w:r>
      <w:r w:rsidR="004D6119" w:rsidRPr="00FB46D1">
        <w:rPr>
          <w:rFonts w:cs="Times New Roman"/>
          <w:sz w:val="16"/>
          <w:szCs w:val="16"/>
          <w:lang w:val="ru-RU"/>
        </w:rPr>
        <w:t>поступлении документах</w:t>
      </w:r>
      <w:r w:rsidRPr="00FB46D1">
        <w:rPr>
          <w:rFonts w:cs="Times New Roman"/>
          <w:sz w:val="16"/>
          <w:szCs w:val="16"/>
          <w:lang w:val="ru-RU"/>
        </w:rPr>
        <w:t>, номера телефона, почтового адреса, адреса элект</w:t>
      </w:r>
      <w:r w:rsidR="00466CF5" w:rsidRPr="00FB46D1">
        <w:rPr>
          <w:rFonts w:cs="Times New Roman"/>
          <w:sz w:val="16"/>
          <w:szCs w:val="16"/>
          <w:lang w:val="ru-RU"/>
        </w:rPr>
        <w:t xml:space="preserve">ронной почты в 3-х дневной срок со дня таких изменений. </w:t>
      </w:r>
    </w:p>
    <w:p w14:paraId="273CD38E" w14:textId="77777777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2.3.6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Бережно относиться к имуществу </w:t>
      </w:r>
      <w:r w:rsidR="00072B7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Исполнителя</w:t>
      </w:r>
      <w:r w:rsidR="00072B7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и третьих лиц.</w:t>
      </w:r>
    </w:p>
    <w:p w14:paraId="638CB431" w14:textId="77777777" w:rsidR="00763423" w:rsidRPr="00FB46D1" w:rsidRDefault="00A01345" w:rsidP="005C4CB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2.3.7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Возмещ</w:t>
      </w:r>
      <w:r w:rsidR="00072B7B" w:rsidRPr="00FB46D1">
        <w:rPr>
          <w:rFonts w:cs="Times New Roman"/>
          <w:sz w:val="16"/>
          <w:szCs w:val="16"/>
          <w:lang w:val="ru-RU"/>
        </w:rPr>
        <w:t>ать ущерб</w:t>
      </w:r>
      <w:r w:rsidRPr="00FB46D1">
        <w:rPr>
          <w:rFonts w:cs="Times New Roman"/>
          <w:sz w:val="16"/>
          <w:szCs w:val="16"/>
          <w:lang w:val="ru-RU"/>
        </w:rPr>
        <w:t xml:space="preserve">, причиненный имуществу </w:t>
      </w:r>
      <w:r w:rsidR="00072B7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Исполнителя</w:t>
      </w:r>
      <w:r w:rsidR="00072B7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и третьих лиц в соответствии с законодательством Российской Федерации.</w:t>
      </w:r>
    </w:p>
    <w:p w14:paraId="27E9B230" w14:textId="77777777" w:rsidR="00763423" w:rsidRPr="00FB46D1" w:rsidRDefault="00763423">
      <w:pPr>
        <w:rPr>
          <w:rFonts w:cs="Times New Roman"/>
          <w:sz w:val="16"/>
          <w:szCs w:val="16"/>
          <w:lang w:val="ru-RU"/>
        </w:rPr>
      </w:pPr>
    </w:p>
    <w:p w14:paraId="4B65B4FA" w14:textId="77777777" w:rsidR="00763423" w:rsidRPr="00FB46D1" w:rsidRDefault="00A01345">
      <w:pPr>
        <w:jc w:val="center"/>
        <w:rPr>
          <w:rFonts w:cs="Times New Roman"/>
          <w:b/>
          <w:sz w:val="16"/>
          <w:szCs w:val="16"/>
          <w:lang w:val="ru-RU"/>
        </w:rPr>
      </w:pPr>
      <w:r w:rsidRPr="00FB46D1">
        <w:rPr>
          <w:rFonts w:cs="Times New Roman"/>
          <w:b/>
          <w:sz w:val="16"/>
          <w:szCs w:val="16"/>
          <w:lang w:val="ru-RU"/>
        </w:rPr>
        <w:t>3 Права сторон</w:t>
      </w:r>
    </w:p>
    <w:p w14:paraId="17DCB6FC" w14:textId="77777777" w:rsidR="00763423" w:rsidRPr="00FB46D1" w:rsidRDefault="00A01345" w:rsidP="00072B7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3.1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="00072B7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Исполнитель</w:t>
      </w:r>
      <w:r w:rsidR="00072B7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в праве:</w:t>
      </w:r>
    </w:p>
    <w:p w14:paraId="0964A510" w14:textId="77777777" w:rsidR="00763423" w:rsidRPr="00FB46D1" w:rsidRDefault="00A01345" w:rsidP="00072B7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3.1.1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Самостоятельно осуществлять образовательный процесс, устанавливать системы оценок</w:t>
      </w:r>
      <w:r w:rsidR="00072B7B" w:rsidRPr="00FB46D1">
        <w:rPr>
          <w:rFonts w:cs="Times New Roman"/>
          <w:sz w:val="16"/>
          <w:szCs w:val="16"/>
          <w:lang w:val="ru-RU"/>
        </w:rPr>
        <w:t>, формы,</w:t>
      </w:r>
      <w:r w:rsidRPr="00FB46D1">
        <w:rPr>
          <w:rFonts w:cs="Times New Roman"/>
          <w:sz w:val="16"/>
          <w:szCs w:val="16"/>
          <w:lang w:val="ru-RU"/>
        </w:rPr>
        <w:t xml:space="preserve"> порядок и периодичность провидения промежуточной аттестации.</w:t>
      </w:r>
    </w:p>
    <w:p w14:paraId="751CFD2C" w14:textId="77777777" w:rsidR="00763423" w:rsidRPr="00FB46D1" w:rsidRDefault="00A01345" w:rsidP="00072B7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3.1.2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Устанавлив</w:t>
      </w:r>
      <w:r w:rsidR="00466CF5" w:rsidRPr="00FB46D1">
        <w:rPr>
          <w:rFonts w:cs="Times New Roman"/>
          <w:sz w:val="16"/>
          <w:szCs w:val="16"/>
          <w:lang w:val="ru-RU"/>
        </w:rPr>
        <w:t>ать расписание занятий по теоретической части обучения</w:t>
      </w:r>
      <w:r w:rsidRPr="00FB46D1">
        <w:rPr>
          <w:rFonts w:cs="Times New Roman"/>
          <w:sz w:val="16"/>
          <w:szCs w:val="16"/>
          <w:lang w:val="ru-RU"/>
        </w:rPr>
        <w:t>, график обучения вождению.</w:t>
      </w:r>
    </w:p>
    <w:p w14:paraId="7429812F" w14:textId="77777777" w:rsidR="00763423" w:rsidRPr="00FB46D1" w:rsidRDefault="00A01345" w:rsidP="00072B7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3.1.4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Требовать своевременной оплаты услуг, предусмотренных пункт 1.1 настоящего Договора.</w:t>
      </w:r>
    </w:p>
    <w:p w14:paraId="774DE02E" w14:textId="77777777" w:rsidR="00763423" w:rsidRPr="00FB46D1" w:rsidRDefault="00A01345" w:rsidP="00072B7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3.1.5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Считать про</w:t>
      </w:r>
      <w:r w:rsidR="00466CF5" w:rsidRPr="00FB46D1">
        <w:rPr>
          <w:rFonts w:cs="Times New Roman"/>
          <w:sz w:val="16"/>
          <w:szCs w:val="16"/>
          <w:lang w:val="ru-RU"/>
        </w:rPr>
        <w:t>веденными занятия, пропущенные</w:t>
      </w:r>
      <w:r w:rsidRPr="00FB46D1">
        <w:rPr>
          <w:rFonts w:cs="Times New Roman"/>
          <w:sz w:val="16"/>
          <w:szCs w:val="16"/>
          <w:lang w:val="ru-RU"/>
        </w:rPr>
        <w:t xml:space="preserve"> Обучающимся без уважительной причины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</w:p>
    <w:p w14:paraId="019E4B83" w14:textId="13F339C2" w:rsidR="00763423" w:rsidRPr="00FB46D1" w:rsidRDefault="00A01345" w:rsidP="00072B7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3.1.6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Переносить сроки обучения в случае </w:t>
      </w:r>
      <w:r w:rsidR="004D6119" w:rsidRPr="00FB46D1">
        <w:rPr>
          <w:rFonts w:cs="Times New Roman"/>
          <w:sz w:val="16"/>
          <w:szCs w:val="16"/>
          <w:lang w:val="ru-RU"/>
        </w:rPr>
        <w:t>неявки</w:t>
      </w:r>
      <w:r w:rsidRPr="00FB46D1">
        <w:rPr>
          <w:rFonts w:cs="Times New Roman"/>
          <w:sz w:val="16"/>
          <w:szCs w:val="16"/>
          <w:lang w:val="ru-RU"/>
        </w:rPr>
        <w:t xml:space="preserve"> Обучающегося на занятия по уважительной причине.</w:t>
      </w:r>
    </w:p>
    <w:p w14:paraId="30C38B60" w14:textId="77777777" w:rsidR="00763423" w:rsidRPr="00FB46D1" w:rsidRDefault="00A01345" w:rsidP="00072B7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3.1.7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Привлекать к оказанию Услуг, предусмотренных пункт 1.1 настоящего </w:t>
      </w:r>
      <w:proofErr w:type="spellStart"/>
      <w:proofErr w:type="gramStart"/>
      <w:r w:rsidRPr="00FB46D1">
        <w:rPr>
          <w:rFonts w:cs="Times New Roman"/>
          <w:sz w:val="16"/>
          <w:szCs w:val="16"/>
          <w:lang w:val="ru-RU"/>
        </w:rPr>
        <w:t>Договора,третьих</w:t>
      </w:r>
      <w:proofErr w:type="spellEnd"/>
      <w:proofErr w:type="gramEnd"/>
      <w:r w:rsidRPr="00FB46D1">
        <w:rPr>
          <w:rFonts w:cs="Times New Roman"/>
          <w:sz w:val="16"/>
          <w:szCs w:val="16"/>
          <w:lang w:val="ru-RU"/>
        </w:rPr>
        <w:t xml:space="preserve"> лиц без предварительного получения на то согласие </w:t>
      </w:r>
      <w:r w:rsidR="00072B7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Обучающегося</w:t>
      </w:r>
      <w:r w:rsidR="00072B7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>.</w:t>
      </w:r>
    </w:p>
    <w:p w14:paraId="58C6B0D9" w14:textId="77777777" w:rsidR="00763423" w:rsidRPr="00FB46D1" w:rsidRDefault="00A01345" w:rsidP="00072B7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3.1.8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Не выдавать </w:t>
      </w:r>
      <w:r w:rsidR="00072B7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Обучающемуся</w:t>
      </w:r>
      <w:r w:rsidR="00072B7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свидетельство о профессии </w:t>
      </w:r>
      <w:r w:rsidR="00072B7B" w:rsidRPr="00FB46D1">
        <w:rPr>
          <w:rFonts w:cs="Times New Roman"/>
          <w:sz w:val="16"/>
          <w:szCs w:val="16"/>
          <w:lang w:val="ru-RU"/>
        </w:rPr>
        <w:t>водителя в случае несоблюдении</w:t>
      </w:r>
      <w:r w:rsidRPr="00FB46D1">
        <w:rPr>
          <w:rFonts w:cs="Times New Roman"/>
          <w:sz w:val="16"/>
          <w:szCs w:val="16"/>
          <w:lang w:val="ru-RU"/>
        </w:rPr>
        <w:t xml:space="preserve"> пунктов 2.2, 2.3 настоящего Договора.</w:t>
      </w:r>
    </w:p>
    <w:p w14:paraId="597B6B68" w14:textId="77777777" w:rsidR="00763423" w:rsidRPr="00FB46D1" w:rsidRDefault="00A01345" w:rsidP="00072B7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3.2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="00072B7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Обучающийся</w:t>
      </w:r>
      <w:r w:rsidR="00072B7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в праве: </w:t>
      </w:r>
    </w:p>
    <w:p w14:paraId="6ED44C98" w14:textId="77777777" w:rsidR="00763423" w:rsidRPr="00FB46D1" w:rsidRDefault="00A01345" w:rsidP="00072B7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3.2.1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Получать информацию от </w:t>
      </w:r>
      <w:r w:rsidR="00072B7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Исполнителя</w:t>
      </w:r>
      <w:r w:rsidR="00072B7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по вопросам организации и обеспечения надлежащего предоставления услуг, предусмотренных разделом 1 настоящего Договора</w:t>
      </w:r>
    </w:p>
    <w:p w14:paraId="618B5EEC" w14:textId="714C4449" w:rsidR="00763423" w:rsidRPr="00FB46D1" w:rsidRDefault="00A01345" w:rsidP="00072B7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3.2.2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Обращаться к </w:t>
      </w:r>
      <w:r w:rsidR="00072B7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Исполнителю</w:t>
      </w:r>
      <w:r w:rsidR="00072B7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по </w:t>
      </w:r>
      <w:r w:rsidR="004D6119" w:rsidRPr="00FB46D1">
        <w:rPr>
          <w:rFonts w:cs="Times New Roman"/>
          <w:sz w:val="16"/>
          <w:szCs w:val="16"/>
          <w:lang w:val="ru-RU"/>
        </w:rPr>
        <w:t>вопросам,</w:t>
      </w:r>
      <w:r w:rsidRPr="00FB46D1">
        <w:rPr>
          <w:rFonts w:cs="Times New Roman"/>
          <w:sz w:val="16"/>
          <w:szCs w:val="16"/>
          <w:lang w:val="ru-RU"/>
        </w:rPr>
        <w:t xml:space="preserve"> касающимся образовательного процесса.</w:t>
      </w:r>
    </w:p>
    <w:p w14:paraId="3AC57FBE" w14:textId="77777777" w:rsidR="00763423" w:rsidRPr="00FB46D1" w:rsidRDefault="00A01345" w:rsidP="00072B7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3.2.3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Пользоваться имуществом </w:t>
      </w:r>
      <w:r w:rsidR="00072B7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Исполнителя</w:t>
      </w:r>
      <w:r w:rsidR="00072B7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>, необходимым для освоения образовательной программы</w:t>
      </w:r>
    </w:p>
    <w:p w14:paraId="45C2671A" w14:textId="77777777" w:rsidR="00763423" w:rsidRPr="00FB46D1" w:rsidRDefault="00A01345" w:rsidP="00072B7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3.2.4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Получать полную и достоверную информацию об оценке своих знаний и умений</w:t>
      </w:r>
      <w:r w:rsidR="00072B7B" w:rsidRPr="00FB46D1">
        <w:rPr>
          <w:rFonts w:cs="Times New Roman"/>
          <w:sz w:val="16"/>
          <w:szCs w:val="16"/>
          <w:lang w:val="ru-RU"/>
        </w:rPr>
        <w:t>,</w:t>
      </w:r>
      <w:r w:rsidRPr="00FB46D1">
        <w:rPr>
          <w:rFonts w:cs="Times New Roman"/>
          <w:sz w:val="16"/>
          <w:szCs w:val="16"/>
          <w:lang w:val="ru-RU"/>
        </w:rPr>
        <w:t xml:space="preserve"> навыков.</w:t>
      </w:r>
    </w:p>
    <w:p w14:paraId="4DFA2A6F" w14:textId="77777777" w:rsidR="00763423" w:rsidRPr="00FB46D1" w:rsidRDefault="00A01345" w:rsidP="00072B7B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3.2.5</w:t>
      </w:r>
      <w:r w:rsidR="00072B7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Заключить с </w:t>
      </w:r>
      <w:r w:rsidR="00072B7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Исполнителем</w:t>
      </w:r>
      <w:r w:rsidR="00072B7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договора возмездного оказания дополнительный образовательных услуг.</w:t>
      </w:r>
    </w:p>
    <w:p w14:paraId="113AC3F0" w14:textId="77777777" w:rsidR="00763423" w:rsidRPr="00FB46D1" w:rsidRDefault="00763423">
      <w:pPr>
        <w:rPr>
          <w:rFonts w:cs="Times New Roman"/>
          <w:sz w:val="16"/>
          <w:szCs w:val="16"/>
          <w:lang w:val="ru-RU"/>
        </w:rPr>
      </w:pPr>
    </w:p>
    <w:p w14:paraId="167B78F9" w14:textId="77777777" w:rsidR="00763423" w:rsidRPr="00FB46D1" w:rsidRDefault="00A01345">
      <w:pPr>
        <w:jc w:val="center"/>
        <w:rPr>
          <w:rFonts w:cs="Times New Roman"/>
          <w:b/>
          <w:sz w:val="16"/>
          <w:szCs w:val="16"/>
          <w:lang w:val="ru-RU"/>
        </w:rPr>
      </w:pPr>
      <w:r w:rsidRPr="00FB46D1">
        <w:rPr>
          <w:rFonts w:cs="Times New Roman"/>
          <w:b/>
          <w:sz w:val="16"/>
          <w:szCs w:val="16"/>
          <w:lang w:val="ru-RU"/>
        </w:rPr>
        <w:t xml:space="preserve">4 Стоимость </w:t>
      </w:r>
      <w:proofErr w:type="gramStart"/>
      <w:r w:rsidRPr="00FB46D1">
        <w:rPr>
          <w:rFonts w:cs="Times New Roman"/>
          <w:b/>
          <w:sz w:val="16"/>
          <w:szCs w:val="16"/>
          <w:lang w:val="ru-RU"/>
        </w:rPr>
        <w:t>услуг ,</w:t>
      </w:r>
      <w:proofErr w:type="gramEnd"/>
      <w:r w:rsidRPr="00FB46D1">
        <w:rPr>
          <w:rFonts w:cs="Times New Roman"/>
          <w:b/>
          <w:sz w:val="16"/>
          <w:szCs w:val="16"/>
          <w:lang w:val="ru-RU"/>
        </w:rPr>
        <w:t xml:space="preserve"> сроки и порядок их оплаты</w:t>
      </w:r>
    </w:p>
    <w:p w14:paraId="19DCB76F" w14:textId="77777777" w:rsidR="00763423" w:rsidRPr="00FB46D1" w:rsidRDefault="00A01345" w:rsidP="000704C9">
      <w:pPr>
        <w:pBdr>
          <w:bottom w:val="single" w:sz="12" w:space="1" w:color="auto"/>
        </w:pBd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4.1 Полная стоимость платных образовательных услуг за весь период обучения Обучающегося составляет</w:t>
      </w:r>
      <w:r w:rsidR="000704C9" w:rsidRPr="00FB46D1">
        <w:rPr>
          <w:rFonts w:cs="Times New Roman"/>
          <w:sz w:val="16"/>
          <w:szCs w:val="16"/>
          <w:lang w:val="ru-RU"/>
        </w:rPr>
        <w:t>: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</w:p>
    <w:p w14:paraId="4375E209" w14:textId="77777777" w:rsidR="000704C9" w:rsidRPr="00FB46D1" w:rsidRDefault="000704C9" w:rsidP="000704C9">
      <w:pPr>
        <w:pBdr>
          <w:bottom w:val="single" w:sz="12" w:space="1" w:color="auto"/>
        </w:pBdr>
        <w:ind w:firstLine="567"/>
        <w:jc w:val="both"/>
        <w:rPr>
          <w:rFonts w:cs="Times New Roman"/>
          <w:sz w:val="16"/>
          <w:szCs w:val="16"/>
          <w:lang w:val="ru-RU"/>
        </w:rPr>
      </w:pPr>
    </w:p>
    <w:p w14:paraId="1C6D3C67" w14:textId="77777777" w:rsidR="00763423" w:rsidRPr="00FB46D1" w:rsidRDefault="000704C9" w:rsidP="000704C9">
      <w:pPr>
        <w:jc w:val="both"/>
        <w:rPr>
          <w:rFonts w:cs="Times New Roman"/>
          <w:sz w:val="10"/>
          <w:szCs w:val="10"/>
          <w:lang w:val="ru-RU"/>
        </w:rPr>
      </w:pPr>
      <w:r w:rsidRPr="00FB46D1">
        <w:rPr>
          <w:rFonts w:cs="Times New Roman"/>
          <w:sz w:val="10"/>
          <w:szCs w:val="10"/>
          <w:lang w:val="ru-RU"/>
        </w:rPr>
        <w:t xml:space="preserve">                                                                                              </w:t>
      </w:r>
      <w:r w:rsidR="00FB46D1">
        <w:rPr>
          <w:rFonts w:cs="Times New Roman"/>
          <w:sz w:val="10"/>
          <w:szCs w:val="10"/>
          <w:lang w:val="ru-RU"/>
        </w:rPr>
        <w:t xml:space="preserve">                                                              </w:t>
      </w:r>
      <w:r w:rsidRPr="00FB46D1">
        <w:rPr>
          <w:rFonts w:cs="Times New Roman"/>
          <w:sz w:val="10"/>
          <w:szCs w:val="10"/>
          <w:lang w:val="ru-RU"/>
        </w:rPr>
        <w:t xml:space="preserve">       (Сумма прописью)</w:t>
      </w:r>
    </w:p>
    <w:p w14:paraId="25B2F9AF" w14:textId="77777777" w:rsidR="00763423" w:rsidRPr="00FB46D1" w:rsidRDefault="00A01345" w:rsidP="000704C9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 xml:space="preserve">4.2. Оплата производится в полном объеме или с рассрочкой платежа в безналичном порядке на банковский </w:t>
      </w:r>
      <w:proofErr w:type="gramStart"/>
      <w:r w:rsidRPr="00FB46D1">
        <w:rPr>
          <w:rFonts w:cs="Times New Roman"/>
          <w:sz w:val="16"/>
          <w:szCs w:val="16"/>
          <w:lang w:val="ru-RU"/>
        </w:rPr>
        <w:t>счет  по</w:t>
      </w:r>
      <w:proofErr w:type="gramEnd"/>
      <w:r w:rsidRPr="00FB46D1">
        <w:rPr>
          <w:rFonts w:cs="Times New Roman"/>
          <w:sz w:val="16"/>
          <w:szCs w:val="16"/>
          <w:lang w:val="ru-RU"/>
        </w:rPr>
        <w:t xml:space="preserve"> реквизитам указанным в настоящем Договоре</w:t>
      </w:r>
      <w:r w:rsidR="000704C9" w:rsidRPr="00FB46D1">
        <w:rPr>
          <w:rFonts w:cs="Times New Roman"/>
          <w:sz w:val="16"/>
          <w:szCs w:val="16"/>
          <w:lang w:val="ru-RU"/>
        </w:rPr>
        <w:t>.</w:t>
      </w:r>
    </w:p>
    <w:p w14:paraId="5E21863D" w14:textId="77777777" w:rsidR="00763423" w:rsidRPr="00FB46D1" w:rsidRDefault="00A01345" w:rsidP="000704C9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4.3</w:t>
      </w:r>
      <w:r w:rsidR="000704C9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Оплата услуг производится в следующем порядке</w:t>
      </w:r>
      <w:r w:rsidR="000704C9" w:rsidRPr="00FB46D1">
        <w:rPr>
          <w:rFonts w:cs="Times New Roman"/>
          <w:sz w:val="16"/>
          <w:szCs w:val="16"/>
          <w:lang w:val="ru-RU"/>
        </w:rPr>
        <w:t>:</w:t>
      </w:r>
    </w:p>
    <w:p w14:paraId="4727BFEE" w14:textId="77777777" w:rsidR="00763423" w:rsidRPr="00FB46D1" w:rsidRDefault="00FB46D1" w:rsidP="00FB46D1">
      <w:pPr>
        <w:tabs>
          <w:tab w:val="left" w:pos="2571"/>
          <w:tab w:val="center" w:pos="4818"/>
        </w:tabs>
        <w:jc w:val="both"/>
        <w:rPr>
          <w:rFonts w:cs="Times New Roman"/>
          <w:sz w:val="16"/>
          <w:szCs w:val="16"/>
          <w:lang w:val="ru-RU"/>
        </w:rPr>
      </w:pPr>
      <w:r>
        <w:rPr>
          <w:rFonts w:cs="Times New Roman"/>
          <w:sz w:val="16"/>
          <w:szCs w:val="16"/>
          <w:lang w:val="ru-RU"/>
        </w:rPr>
        <w:t xml:space="preserve">                                                        </w:t>
      </w:r>
      <w:r w:rsidR="00A01345" w:rsidRPr="00FB46D1">
        <w:rPr>
          <w:rFonts w:cs="Times New Roman"/>
          <w:sz w:val="16"/>
          <w:szCs w:val="16"/>
          <w:lang w:val="ru-RU"/>
        </w:rPr>
        <w:t xml:space="preserve"> Д</w:t>
      </w:r>
      <w:r w:rsidR="000704C9" w:rsidRPr="00FB46D1">
        <w:rPr>
          <w:rFonts w:cs="Times New Roman"/>
          <w:sz w:val="16"/>
          <w:szCs w:val="16"/>
          <w:lang w:val="ru-RU"/>
        </w:rPr>
        <w:t>о «_______» ______________ 20___</w:t>
      </w:r>
      <w:r w:rsidR="00A01345" w:rsidRPr="00FB46D1">
        <w:rPr>
          <w:rFonts w:cs="Times New Roman"/>
          <w:sz w:val="16"/>
          <w:szCs w:val="16"/>
          <w:lang w:val="ru-RU"/>
        </w:rPr>
        <w:t>года</w:t>
      </w:r>
      <w:r w:rsidR="000704C9" w:rsidRPr="00FB46D1">
        <w:rPr>
          <w:rFonts w:cs="Times New Roman"/>
          <w:sz w:val="16"/>
          <w:szCs w:val="16"/>
          <w:lang w:val="ru-RU"/>
        </w:rPr>
        <w:t xml:space="preserve"> _______________руб.</w:t>
      </w:r>
    </w:p>
    <w:p w14:paraId="5AFAEB45" w14:textId="123F1CD8" w:rsidR="00763423" w:rsidRPr="00FB46D1" w:rsidRDefault="00A01345" w:rsidP="000704C9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 xml:space="preserve">                                            </w:t>
      </w:r>
      <w:r w:rsidR="004D6119" w:rsidRPr="00FB46D1">
        <w:rPr>
          <w:rFonts w:cs="Times New Roman"/>
          <w:sz w:val="16"/>
          <w:szCs w:val="16"/>
          <w:lang w:val="ru-RU"/>
        </w:rPr>
        <w:t>До «</w:t>
      </w:r>
      <w:r w:rsidR="000704C9" w:rsidRPr="00FB46D1">
        <w:rPr>
          <w:rFonts w:cs="Times New Roman"/>
          <w:sz w:val="16"/>
          <w:szCs w:val="16"/>
          <w:lang w:val="ru-RU"/>
        </w:rPr>
        <w:t>_______» ______________ 20__</w:t>
      </w:r>
      <w:r w:rsidRPr="00FB46D1">
        <w:rPr>
          <w:rFonts w:cs="Times New Roman"/>
          <w:sz w:val="16"/>
          <w:szCs w:val="16"/>
          <w:lang w:val="ru-RU"/>
        </w:rPr>
        <w:t xml:space="preserve"> года</w:t>
      </w:r>
      <w:r w:rsidR="000704C9" w:rsidRPr="00FB46D1">
        <w:rPr>
          <w:rFonts w:cs="Times New Roman"/>
          <w:sz w:val="16"/>
          <w:szCs w:val="16"/>
          <w:lang w:val="ru-RU"/>
        </w:rPr>
        <w:t xml:space="preserve"> _______________руб.</w:t>
      </w:r>
    </w:p>
    <w:p w14:paraId="67209FCA" w14:textId="4F0DCF28" w:rsidR="00763423" w:rsidRPr="00FB46D1" w:rsidRDefault="00A01345" w:rsidP="000704C9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 xml:space="preserve">                                            </w:t>
      </w:r>
      <w:r w:rsidR="004D6119" w:rsidRPr="00FB46D1">
        <w:rPr>
          <w:rFonts w:cs="Times New Roman"/>
          <w:sz w:val="16"/>
          <w:szCs w:val="16"/>
          <w:lang w:val="ru-RU"/>
        </w:rPr>
        <w:t>До «</w:t>
      </w:r>
      <w:r w:rsidR="000704C9" w:rsidRPr="00FB46D1">
        <w:rPr>
          <w:rFonts w:cs="Times New Roman"/>
          <w:sz w:val="16"/>
          <w:szCs w:val="16"/>
          <w:lang w:val="ru-RU"/>
        </w:rPr>
        <w:t>______</w:t>
      </w:r>
      <w:r w:rsidR="004D6119" w:rsidRPr="00FB46D1">
        <w:rPr>
          <w:rFonts w:cs="Times New Roman"/>
          <w:sz w:val="16"/>
          <w:szCs w:val="16"/>
          <w:lang w:val="ru-RU"/>
        </w:rPr>
        <w:t>_» _</w:t>
      </w:r>
      <w:r w:rsidR="000704C9" w:rsidRPr="00FB46D1">
        <w:rPr>
          <w:rFonts w:cs="Times New Roman"/>
          <w:sz w:val="16"/>
          <w:szCs w:val="16"/>
          <w:lang w:val="ru-RU"/>
        </w:rPr>
        <w:t>______________2</w:t>
      </w:r>
      <w:r w:rsidR="00466CF5" w:rsidRPr="00FB46D1">
        <w:rPr>
          <w:rFonts w:cs="Times New Roman"/>
          <w:sz w:val="16"/>
          <w:szCs w:val="16"/>
          <w:lang w:val="ru-RU"/>
        </w:rPr>
        <w:t>0</w:t>
      </w:r>
      <w:r w:rsidR="000704C9" w:rsidRPr="00FB46D1">
        <w:rPr>
          <w:rFonts w:cs="Times New Roman"/>
          <w:sz w:val="16"/>
          <w:szCs w:val="16"/>
          <w:lang w:val="ru-RU"/>
        </w:rPr>
        <w:t>__</w:t>
      </w:r>
      <w:r w:rsidRPr="00FB46D1">
        <w:rPr>
          <w:rFonts w:cs="Times New Roman"/>
          <w:sz w:val="16"/>
          <w:szCs w:val="16"/>
          <w:lang w:val="ru-RU"/>
        </w:rPr>
        <w:t xml:space="preserve"> года</w:t>
      </w:r>
      <w:r w:rsidR="000704C9" w:rsidRPr="00FB46D1">
        <w:rPr>
          <w:rFonts w:cs="Times New Roman"/>
          <w:sz w:val="16"/>
          <w:szCs w:val="16"/>
          <w:lang w:val="ru-RU"/>
        </w:rPr>
        <w:t xml:space="preserve"> _______________руб.</w:t>
      </w:r>
    </w:p>
    <w:p w14:paraId="699EED89" w14:textId="499B9C87" w:rsidR="00763423" w:rsidRPr="00FB46D1" w:rsidRDefault="00A01345" w:rsidP="000704C9">
      <w:pPr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 xml:space="preserve">                                        </w:t>
      </w:r>
      <w:r w:rsidR="000704C9" w:rsidRPr="00FB46D1">
        <w:rPr>
          <w:rFonts w:cs="Times New Roman"/>
          <w:sz w:val="16"/>
          <w:szCs w:val="16"/>
          <w:lang w:val="ru-RU"/>
        </w:rPr>
        <w:t xml:space="preserve">  </w:t>
      </w:r>
      <w:r w:rsidR="00466CF5" w:rsidRPr="00FB46D1">
        <w:rPr>
          <w:rFonts w:cs="Times New Roman"/>
          <w:sz w:val="16"/>
          <w:szCs w:val="16"/>
          <w:lang w:val="ru-RU"/>
        </w:rPr>
        <w:t xml:space="preserve">  До «_______</w:t>
      </w:r>
      <w:r w:rsidR="004D6119" w:rsidRPr="00FB46D1">
        <w:rPr>
          <w:rFonts w:cs="Times New Roman"/>
          <w:sz w:val="16"/>
          <w:szCs w:val="16"/>
          <w:lang w:val="ru-RU"/>
        </w:rPr>
        <w:t>_» _</w:t>
      </w:r>
      <w:r w:rsidR="00466CF5" w:rsidRPr="00FB46D1">
        <w:rPr>
          <w:rFonts w:cs="Times New Roman"/>
          <w:sz w:val="16"/>
          <w:szCs w:val="16"/>
          <w:lang w:val="ru-RU"/>
        </w:rPr>
        <w:t>_____________ 20</w:t>
      </w:r>
      <w:r w:rsidR="000704C9" w:rsidRPr="00FB46D1">
        <w:rPr>
          <w:rFonts w:cs="Times New Roman"/>
          <w:sz w:val="16"/>
          <w:szCs w:val="16"/>
          <w:lang w:val="ru-RU"/>
        </w:rPr>
        <w:t>__</w:t>
      </w:r>
      <w:r w:rsidRPr="00FB46D1">
        <w:rPr>
          <w:rFonts w:cs="Times New Roman"/>
          <w:sz w:val="16"/>
          <w:szCs w:val="16"/>
          <w:lang w:val="ru-RU"/>
        </w:rPr>
        <w:t xml:space="preserve"> года</w:t>
      </w:r>
      <w:r w:rsidR="000704C9" w:rsidRPr="00FB46D1">
        <w:rPr>
          <w:rFonts w:cs="Times New Roman"/>
          <w:sz w:val="16"/>
          <w:szCs w:val="16"/>
          <w:lang w:val="ru-RU"/>
        </w:rPr>
        <w:t xml:space="preserve"> _______________руб.</w:t>
      </w:r>
    </w:p>
    <w:p w14:paraId="110B82DB" w14:textId="77777777" w:rsidR="00763423" w:rsidRPr="00FB46D1" w:rsidRDefault="00763423" w:rsidP="000704C9">
      <w:pPr>
        <w:ind w:firstLine="567"/>
        <w:jc w:val="both"/>
        <w:rPr>
          <w:rFonts w:cs="Times New Roman"/>
          <w:sz w:val="16"/>
          <w:szCs w:val="16"/>
          <w:lang w:val="ru-RU"/>
        </w:rPr>
      </w:pPr>
    </w:p>
    <w:p w14:paraId="01A7B61F" w14:textId="08DE7F30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4.4</w:t>
      </w:r>
      <w:r w:rsidR="000704C9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В случае </w:t>
      </w:r>
      <w:r w:rsidR="004D6119" w:rsidRPr="00FB46D1">
        <w:rPr>
          <w:rFonts w:cs="Times New Roman"/>
          <w:sz w:val="16"/>
          <w:szCs w:val="16"/>
          <w:lang w:val="ru-RU"/>
        </w:rPr>
        <w:t>невнесения</w:t>
      </w:r>
      <w:r w:rsidRPr="00FB46D1">
        <w:rPr>
          <w:rFonts w:cs="Times New Roman"/>
          <w:sz w:val="16"/>
          <w:szCs w:val="16"/>
          <w:lang w:val="ru-RU"/>
        </w:rPr>
        <w:t xml:space="preserve"> первого платежа </w:t>
      </w:r>
      <w:r w:rsidR="000704C9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Заказч</w:t>
      </w:r>
      <w:r w:rsidR="000704C9" w:rsidRPr="00FB46D1">
        <w:rPr>
          <w:rFonts w:cs="Times New Roman"/>
          <w:sz w:val="16"/>
          <w:szCs w:val="16"/>
          <w:lang w:val="ru-RU"/>
        </w:rPr>
        <w:t>иком» в размере и сроке</w:t>
      </w:r>
      <w:r w:rsidRPr="00FB46D1">
        <w:rPr>
          <w:rFonts w:cs="Times New Roman"/>
          <w:sz w:val="16"/>
          <w:szCs w:val="16"/>
          <w:lang w:val="ru-RU"/>
        </w:rPr>
        <w:t>, указанном в настоящем договоре. Договор считается расторгнутым по истечении десяти</w:t>
      </w:r>
      <w:r w:rsidR="00466CF5" w:rsidRPr="00FB46D1">
        <w:rPr>
          <w:rFonts w:cs="Times New Roman"/>
          <w:sz w:val="16"/>
          <w:szCs w:val="16"/>
          <w:lang w:val="ru-RU"/>
        </w:rPr>
        <w:t xml:space="preserve"> календарных</w:t>
      </w:r>
      <w:r w:rsidRPr="00FB46D1">
        <w:rPr>
          <w:rFonts w:cs="Times New Roman"/>
          <w:sz w:val="16"/>
          <w:szCs w:val="16"/>
          <w:lang w:val="ru-RU"/>
        </w:rPr>
        <w:t xml:space="preserve"> дней с момента истечения срока внесения указанного платежа.</w:t>
      </w:r>
    </w:p>
    <w:p w14:paraId="1A027D55" w14:textId="77777777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4.5</w:t>
      </w:r>
      <w:r w:rsidR="000704C9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Предоставление автомобиля на время повторного экзамена оплачивается отдельно.</w:t>
      </w:r>
    </w:p>
    <w:p w14:paraId="6C8EF6F3" w14:textId="77777777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4.6</w:t>
      </w:r>
      <w:r w:rsidR="000704C9" w:rsidRPr="00FB46D1">
        <w:rPr>
          <w:rFonts w:cs="Times New Roman"/>
          <w:sz w:val="16"/>
          <w:szCs w:val="16"/>
          <w:lang w:val="ru-RU"/>
        </w:rPr>
        <w:t xml:space="preserve">. </w:t>
      </w:r>
      <w:r w:rsidRPr="00FB46D1">
        <w:rPr>
          <w:rFonts w:cs="Times New Roman"/>
          <w:sz w:val="16"/>
          <w:szCs w:val="16"/>
          <w:lang w:val="ru-RU"/>
        </w:rPr>
        <w:t xml:space="preserve">Пропуск </w:t>
      </w:r>
      <w:r w:rsidR="000704C9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Обучающимся</w:t>
      </w:r>
      <w:r w:rsidR="000704C9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занятий, проводимых </w:t>
      </w:r>
      <w:r w:rsidR="000704C9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Исполнителем</w:t>
      </w:r>
      <w:r w:rsidR="000704C9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в соотв</w:t>
      </w:r>
      <w:r w:rsidR="000704C9" w:rsidRPr="00FB46D1">
        <w:rPr>
          <w:rFonts w:cs="Times New Roman"/>
          <w:sz w:val="16"/>
          <w:szCs w:val="16"/>
          <w:lang w:val="ru-RU"/>
        </w:rPr>
        <w:t>етствии с утвержденным графиком</w:t>
      </w:r>
      <w:r w:rsidRPr="00FB46D1">
        <w:rPr>
          <w:rFonts w:cs="Times New Roman"/>
          <w:sz w:val="16"/>
          <w:szCs w:val="16"/>
          <w:lang w:val="ru-RU"/>
        </w:rPr>
        <w:t xml:space="preserve">, не является основанием для освобождения </w:t>
      </w:r>
      <w:r w:rsidR="000704C9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Заказчика</w:t>
      </w:r>
      <w:r w:rsidR="000704C9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от оплаты данных занятий.</w:t>
      </w:r>
    </w:p>
    <w:p w14:paraId="43A4C226" w14:textId="77777777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4.7</w:t>
      </w:r>
      <w:r w:rsidR="000704C9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Если срок обучения по вине </w:t>
      </w:r>
      <w:r w:rsidR="000704C9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Обучающегося</w:t>
      </w:r>
      <w:r w:rsidR="000704C9" w:rsidRPr="00FB46D1">
        <w:rPr>
          <w:rFonts w:cs="Times New Roman"/>
          <w:sz w:val="16"/>
          <w:szCs w:val="16"/>
          <w:lang w:val="ru-RU"/>
        </w:rPr>
        <w:t xml:space="preserve">» (не посещений занятий, не </w:t>
      </w:r>
      <w:r w:rsidRPr="00FB46D1">
        <w:rPr>
          <w:rFonts w:cs="Times New Roman"/>
          <w:sz w:val="16"/>
          <w:szCs w:val="16"/>
          <w:lang w:val="ru-RU"/>
        </w:rPr>
        <w:t>прохождение итоговой аттестации, прохождение итоговой аттестации с неудовлетворительным результатом и т.д. составляет более срока указанного в пункте 1.3</w:t>
      </w:r>
      <w:r w:rsidR="000704C9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настоящего договора то оплата образовательных услуг за пределами указанного срока осуществляется по ценам установленным </w:t>
      </w:r>
      <w:r w:rsidR="000704C9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Исполнителем</w:t>
      </w:r>
      <w:r w:rsidR="000704C9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на день оказания соответствующих образовательных услуг.</w:t>
      </w:r>
    </w:p>
    <w:p w14:paraId="22B90366" w14:textId="77777777" w:rsidR="00763423" w:rsidRPr="00FB46D1" w:rsidRDefault="00763423">
      <w:pPr>
        <w:tabs>
          <w:tab w:val="left" w:pos="2726"/>
        </w:tabs>
        <w:rPr>
          <w:rFonts w:cs="Times New Roman"/>
          <w:sz w:val="16"/>
          <w:szCs w:val="16"/>
          <w:lang w:val="ru-RU"/>
        </w:rPr>
      </w:pPr>
    </w:p>
    <w:p w14:paraId="2EC4207F" w14:textId="77777777" w:rsidR="00763423" w:rsidRPr="00FB46D1" w:rsidRDefault="00A01345" w:rsidP="000704C9">
      <w:pPr>
        <w:tabs>
          <w:tab w:val="left" w:pos="2726"/>
        </w:tabs>
        <w:ind w:firstLine="567"/>
        <w:jc w:val="center"/>
        <w:rPr>
          <w:rFonts w:cs="Times New Roman"/>
          <w:b/>
          <w:sz w:val="16"/>
          <w:szCs w:val="16"/>
          <w:lang w:val="ru-RU"/>
        </w:rPr>
      </w:pPr>
      <w:r w:rsidRPr="00FB46D1">
        <w:rPr>
          <w:rFonts w:cs="Times New Roman"/>
          <w:b/>
          <w:sz w:val="16"/>
          <w:szCs w:val="16"/>
          <w:lang w:val="ru-RU"/>
        </w:rPr>
        <w:t>5 Основание изменения и расторжения договора</w:t>
      </w:r>
    </w:p>
    <w:p w14:paraId="351F63B5" w14:textId="3B96B2F0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5.1</w:t>
      </w:r>
      <w:r w:rsidR="000704C9" w:rsidRPr="00FB46D1">
        <w:rPr>
          <w:rFonts w:cs="Times New Roman"/>
          <w:sz w:val="16"/>
          <w:szCs w:val="16"/>
          <w:lang w:val="ru-RU"/>
        </w:rPr>
        <w:t xml:space="preserve">. </w:t>
      </w:r>
      <w:r w:rsidRPr="00FB46D1">
        <w:rPr>
          <w:rFonts w:cs="Times New Roman"/>
          <w:sz w:val="16"/>
          <w:szCs w:val="16"/>
          <w:lang w:val="ru-RU"/>
        </w:rPr>
        <w:t xml:space="preserve"> Настоящий Договор может быть расторгнут, </w:t>
      </w:r>
      <w:r w:rsidR="000704C9" w:rsidRPr="00FB46D1">
        <w:rPr>
          <w:rFonts w:cs="Times New Roman"/>
          <w:sz w:val="16"/>
          <w:szCs w:val="16"/>
          <w:lang w:val="ru-RU"/>
        </w:rPr>
        <w:t xml:space="preserve">изменен по соглашению сторон </w:t>
      </w:r>
      <w:r w:rsidR="004D6119" w:rsidRPr="00FB46D1">
        <w:rPr>
          <w:rFonts w:cs="Times New Roman"/>
          <w:sz w:val="16"/>
          <w:szCs w:val="16"/>
          <w:lang w:val="ru-RU"/>
        </w:rPr>
        <w:t>или в</w:t>
      </w:r>
      <w:r w:rsidRPr="00FB46D1">
        <w:rPr>
          <w:rFonts w:cs="Times New Roman"/>
          <w:sz w:val="16"/>
          <w:szCs w:val="16"/>
          <w:lang w:val="ru-RU"/>
        </w:rPr>
        <w:t xml:space="preserve"> соответствии с законодательством Российской Федерации.</w:t>
      </w:r>
    </w:p>
    <w:p w14:paraId="1040D9BE" w14:textId="77777777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5.2</w:t>
      </w:r>
      <w:r w:rsidR="00EB78F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="00EB78F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Исполнитель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имеет право расторгнуть настоящий договор в одностороннем порядке (и отчислить </w:t>
      </w:r>
      <w:r w:rsidR="00EB78FB" w:rsidRPr="00FB46D1">
        <w:rPr>
          <w:rFonts w:cs="Times New Roman"/>
          <w:sz w:val="16"/>
          <w:szCs w:val="16"/>
          <w:lang w:val="ru-RU"/>
        </w:rPr>
        <w:t>«О</w:t>
      </w:r>
      <w:r w:rsidRPr="00FB46D1">
        <w:rPr>
          <w:rFonts w:cs="Times New Roman"/>
          <w:sz w:val="16"/>
          <w:szCs w:val="16"/>
          <w:lang w:val="ru-RU"/>
        </w:rPr>
        <w:t>бучающегося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>) при наличии</w:t>
      </w:r>
      <w:r w:rsidR="00EB78FB" w:rsidRPr="00FB46D1">
        <w:rPr>
          <w:rFonts w:cs="Times New Roman"/>
          <w:sz w:val="16"/>
          <w:szCs w:val="16"/>
          <w:lang w:val="ru-RU"/>
        </w:rPr>
        <w:t xml:space="preserve"> хотя бы одного из следующих об</w:t>
      </w:r>
      <w:r w:rsidRPr="00FB46D1">
        <w:rPr>
          <w:rFonts w:cs="Times New Roman"/>
          <w:sz w:val="16"/>
          <w:szCs w:val="16"/>
          <w:lang w:val="ru-RU"/>
        </w:rPr>
        <w:t>стоятельс</w:t>
      </w:r>
      <w:r w:rsidR="00EB78FB" w:rsidRPr="00FB46D1">
        <w:rPr>
          <w:rFonts w:cs="Times New Roman"/>
          <w:sz w:val="16"/>
          <w:szCs w:val="16"/>
          <w:lang w:val="ru-RU"/>
        </w:rPr>
        <w:t>тв:</w:t>
      </w:r>
    </w:p>
    <w:p w14:paraId="22EE1056" w14:textId="77777777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 xml:space="preserve">-установления нарушения порядка приема в образовательную организацию, повлекшего по вине </w:t>
      </w:r>
      <w:r w:rsidR="00EB78F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Обучающегося</w:t>
      </w:r>
      <w:r w:rsidR="00EB78FB" w:rsidRPr="00FB46D1">
        <w:rPr>
          <w:rFonts w:cs="Times New Roman"/>
          <w:sz w:val="16"/>
          <w:szCs w:val="16"/>
          <w:lang w:val="ru-RU"/>
        </w:rPr>
        <w:t>» его незаконное зачисление;</w:t>
      </w:r>
    </w:p>
    <w:p w14:paraId="21F58391" w14:textId="77777777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- просрочки оплаты стоимост</w:t>
      </w:r>
      <w:r w:rsidR="00EB78FB" w:rsidRPr="00FB46D1">
        <w:rPr>
          <w:rFonts w:cs="Times New Roman"/>
          <w:sz w:val="16"/>
          <w:szCs w:val="16"/>
          <w:lang w:val="ru-RU"/>
        </w:rPr>
        <w:t>и платных образовательных услуг</w:t>
      </w:r>
      <w:r w:rsidR="00466CF5" w:rsidRPr="00FB46D1">
        <w:rPr>
          <w:rFonts w:cs="Times New Roman"/>
          <w:sz w:val="16"/>
          <w:szCs w:val="16"/>
          <w:lang w:val="ru-RU"/>
        </w:rPr>
        <w:t>, как в полном объеме, так и частичной оплаты</w:t>
      </w:r>
      <w:r w:rsidR="00EB78FB" w:rsidRPr="00FB46D1">
        <w:rPr>
          <w:rFonts w:cs="Times New Roman"/>
          <w:sz w:val="16"/>
          <w:szCs w:val="16"/>
          <w:lang w:val="ru-RU"/>
        </w:rPr>
        <w:t>;</w:t>
      </w:r>
    </w:p>
    <w:p w14:paraId="62C520B9" w14:textId="10EAEB7B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 xml:space="preserve">- систематический пропуск занятий и не прохождение или прохождение с неудовлетворительным </w:t>
      </w:r>
      <w:r w:rsidR="004D6119" w:rsidRPr="00FB46D1">
        <w:rPr>
          <w:rFonts w:cs="Times New Roman"/>
          <w:sz w:val="16"/>
          <w:szCs w:val="16"/>
          <w:lang w:val="ru-RU"/>
        </w:rPr>
        <w:t>результатом проверок</w:t>
      </w:r>
      <w:r w:rsidRPr="00FB46D1">
        <w:rPr>
          <w:rFonts w:cs="Times New Roman"/>
          <w:sz w:val="16"/>
          <w:szCs w:val="16"/>
          <w:lang w:val="ru-RU"/>
        </w:rPr>
        <w:t xml:space="preserve"> знаний</w:t>
      </w:r>
      <w:r w:rsidR="00EB78FB" w:rsidRPr="00FB46D1">
        <w:rPr>
          <w:rFonts w:cs="Times New Roman"/>
          <w:sz w:val="16"/>
          <w:szCs w:val="16"/>
          <w:lang w:val="ru-RU"/>
        </w:rPr>
        <w:t xml:space="preserve"> по изучаемым учебным предметам;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</w:p>
    <w:p w14:paraId="3F854B40" w14:textId="77777777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 xml:space="preserve">- не прохождение или прохождение с не удовлетворительным </w:t>
      </w:r>
      <w:r w:rsidR="00EB78FB" w:rsidRPr="00FB46D1">
        <w:rPr>
          <w:rFonts w:cs="Times New Roman"/>
          <w:sz w:val="16"/>
          <w:szCs w:val="16"/>
          <w:lang w:val="ru-RU"/>
        </w:rPr>
        <w:t>результатом итоговой аттестации;</w:t>
      </w:r>
    </w:p>
    <w:p w14:paraId="77A49B42" w14:textId="77777777" w:rsidR="00763423" w:rsidRPr="00FB46D1" w:rsidRDefault="00EB78FB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-прекращение обучения;</w:t>
      </w:r>
    </w:p>
    <w:p w14:paraId="00E517FC" w14:textId="77777777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-</w:t>
      </w:r>
      <w:r w:rsidR="00EB78FB" w:rsidRPr="00FB46D1">
        <w:rPr>
          <w:rFonts w:cs="Times New Roman"/>
          <w:sz w:val="16"/>
          <w:szCs w:val="16"/>
          <w:lang w:val="ru-RU"/>
        </w:rPr>
        <w:t xml:space="preserve"> </w:t>
      </w:r>
      <w:r w:rsidRPr="00FB46D1">
        <w:rPr>
          <w:rFonts w:cs="Times New Roman"/>
          <w:sz w:val="16"/>
          <w:szCs w:val="16"/>
          <w:lang w:val="ru-RU"/>
        </w:rPr>
        <w:t xml:space="preserve">не однократные нарушения Устава, Положения о структурном образовательном подразделении, дисциплины, правила внутреннего распорядка и других требований установленным </w:t>
      </w:r>
      <w:r w:rsidR="00EB78F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Исполнителем</w:t>
      </w:r>
      <w:r w:rsidR="00EB78FB" w:rsidRPr="00FB46D1">
        <w:rPr>
          <w:rFonts w:cs="Times New Roman"/>
          <w:sz w:val="16"/>
          <w:szCs w:val="16"/>
          <w:lang w:val="ru-RU"/>
        </w:rPr>
        <w:t>»;</w:t>
      </w:r>
    </w:p>
    <w:p w14:paraId="6FD5CC53" w14:textId="2217CB4B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- в</w:t>
      </w:r>
      <w:r w:rsidR="00EB78FB" w:rsidRPr="00FB46D1">
        <w:rPr>
          <w:rFonts w:cs="Times New Roman"/>
          <w:sz w:val="16"/>
          <w:szCs w:val="16"/>
          <w:lang w:val="ru-RU"/>
        </w:rPr>
        <w:t xml:space="preserve"> ин</w:t>
      </w:r>
      <w:r w:rsidRPr="00FB46D1">
        <w:rPr>
          <w:rFonts w:cs="Times New Roman"/>
          <w:sz w:val="16"/>
          <w:szCs w:val="16"/>
          <w:lang w:val="ru-RU"/>
        </w:rPr>
        <w:t xml:space="preserve">ых </w:t>
      </w:r>
      <w:r w:rsidR="004D6119" w:rsidRPr="00FB46D1">
        <w:rPr>
          <w:rFonts w:cs="Times New Roman"/>
          <w:sz w:val="16"/>
          <w:szCs w:val="16"/>
          <w:lang w:val="ru-RU"/>
        </w:rPr>
        <w:t>случаях,</w:t>
      </w:r>
      <w:r w:rsidRPr="00FB46D1">
        <w:rPr>
          <w:rFonts w:cs="Times New Roman"/>
          <w:sz w:val="16"/>
          <w:szCs w:val="16"/>
          <w:lang w:val="ru-RU"/>
        </w:rPr>
        <w:t xml:space="preserve"> предусмотренных законодательством Российской Федерации</w:t>
      </w:r>
      <w:r w:rsidR="00EB78FB" w:rsidRPr="00FB46D1">
        <w:rPr>
          <w:rFonts w:cs="Times New Roman"/>
          <w:sz w:val="16"/>
          <w:szCs w:val="16"/>
          <w:lang w:val="ru-RU"/>
        </w:rPr>
        <w:t>.</w:t>
      </w:r>
    </w:p>
    <w:p w14:paraId="780C8BAE" w14:textId="77777777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5.3</w:t>
      </w:r>
      <w:r w:rsidR="00EB78F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При наличии обстоятельств, указанных в пункте 5.2 настоящего Договора и отсутствии документально подверженных уважительных причин</w:t>
      </w:r>
      <w:r w:rsidR="00EB78FB" w:rsidRPr="00FB46D1">
        <w:rPr>
          <w:rFonts w:cs="Times New Roman"/>
          <w:sz w:val="16"/>
          <w:szCs w:val="16"/>
          <w:lang w:val="ru-RU"/>
        </w:rPr>
        <w:t>.</w:t>
      </w:r>
    </w:p>
    <w:p w14:paraId="14577D70" w14:textId="77777777" w:rsidR="00763423" w:rsidRPr="00FB46D1" w:rsidRDefault="00EB78FB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5.4. Если «Обучающий</w:t>
      </w:r>
      <w:r w:rsidR="00A01345" w:rsidRPr="00FB46D1">
        <w:rPr>
          <w:rFonts w:cs="Times New Roman"/>
          <w:sz w:val="16"/>
          <w:szCs w:val="16"/>
          <w:lang w:val="ru-RU"/>
        </w:rPr>
        <w:t>ся</w:t>
      </w:r>
      <w:r w:rsidRPr="00FB46D1">
        <w:rPr>
          <w:rFonts w:cs="Times New Roman"/>
          <w:sz w:val="16"/>
          <w:szCs w:val="16"/>
          <w:lang w:val="ru-RU"/>
        </w:rPr>
        <w:t>»</w:t>
      </w:r>
      <w:r w:rsidR="00A01345" w:rsidRPr="00FB46D1">
        <w:rPr>
          <w:rFonts w:cs="Times New Roman"/>
          <w:sz w:val="16"/>
          <w:szCs w:val="16"/>
          <w:lang w:val="ru-RU"/>
        </w:rPr>
        <w:t xml:space="preserve"> своим поведение систематически нарушает права и законные интересы других обучающихся и сотрудников, расписание занятий или препятствует нормальному осуществ</w:t>
      </w:r>
      <w:r w:rsidRPr="00FB46D1">
        <w:rPr>
          <w:rFonts w:cs="Times New Roman"/>
          <w:sz w:val="16"/>
          <w:szCs w:val="16"/>
          <w:lang w:val="ru-RU"/>
        </w:rPr>
        <w:t>лению образовательного процесса,</w:t>
      </w:r>
      <w:r w:rsidR="00A01345" w:rsidRPr="00FB46D1">
        <w:rPr>
          <w:rFonts w:cs="Times New Roman"/>
          <w:sz w:val="16"/>
          <w:szCs w:val="16"/>
          <w:lang w:val="ru-RU"/>
        </w:rPr>
        <w:t xml:space="preserve"> </w:t>
      </w:r>
      <w:r w:rsidRPr="00FB46D1">
        <w:rPr>
          <w:rFonts w:cs="Times New Roman"/>
          <w:sz w:val="16"/>
          <w:szCs w:val="16"/>
          <w:lang w:val="ru-RU"/>
        </w:rPr>
        <w:t>«</w:t>
      </w:r>
      <w:r w:rsidR="00A01345" w:rsidRPr="00FB46D1">
        <w:rPr>
          <w:rFonts w:cs="Times New Roman"/>
          <w:sz w:val="16"/>
          <w:szCs w:val="16"/>
          <w:lang w:val="ru-RU"/>
        </w:rPr>
        <w:t>Исполнитель</w:t>
      </w:r>
      <w:r w:rsidRPr="00FB46D1">
        <w:rPr>
          <w:rFonts w:cs="Times New Roman"/>
          <w:sz w:val="16"/>
          <w:szCs w:val="16"/>
          <w:lang w:val="ru-RU"/>
        </w:rPr>
        <w:t>»</w:t>
      </w:r>
      <w:r w:rsidR="00FB46D1" w:rsidRPr="00FB46D1">
        <w:rPr>
          <w:rFonts w:cs="Times New Roman"/>
          <w:sz w:val="16"/>
          <w:szCs w:val="16"/>
          <w:lang w:val="ru-RU"/>
        </w:rPr>
        <w:t xml:space="preserve"> в</w:t>
      </w:r>
      <w:r w:rsidR="00A01345" w:rsidRPr="00FB46D1">
        <w:rPr>
          <w:rFonts w:cs="Times New Roman"/>
          <w:sz w:val="16"/>
          <w:szCs w:val="16"/>
          <w:lang w:val="ru-RU"/>
        </w:rPr>
        <w:t>праве отказаться от исполнения до</w:t>
      </w:r>
      <w:r w:rsidR="00466CF5" w:rsidRPr="00FB46D1">
        <w:rPr>
          <w:rFonts w:cs="Times New Roman"/>
          <w:sz w:val="16"/>
          <w:szCs w:val="16"/>
          <w:lang w:val="ru-RU"/>
        </w:rPr>
        <w:t>говора после 2-х предупреждений, которые могут быть внесены в устной или письменной форме.</w:t>
      </w:r>
    </w:p>
    <w:p w14:paraId="7B73E276" w14:textId="77777777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5.5</w:t>
      </w:r>
      <w:r w:rsidR="00EB78F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Договор считается расторгнутым со дня уведомления </w:t>
      </w:r>
      <w:r w:rsidR="00EB78F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Исполнителем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="00EB78F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Заказчика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Обучающегося о</w:t>
      </w:r>
      <w:r w:rsidR="00EB78FB" w:rsidRPr="00FB46D1">
        <w:rPr>
          <w:rFonts w:cs="Times New Roman"/>
          <w:sz w:val="16"/>
          <w:szCs w:val="16"/>
          <w:lang w:val="ru-RU"/>
        </w:rPr>
        <w:t>б отказе от исполнения договора</w:t>
      </w:r>
      <w:r w:rsidRPr="00FB46D1">
        <w:rPr>
          <w:rFonts w:cs="Times New Roman"/>
          <w:sz w:val="16"/>
          <w:szCs w:val="16"/>
          <w:lang w:val="ru-RU"/>
        </w:rPr>
        <w:t>.</w:t>
      </w:r>
      <w:r w:rsidR="00EB78FB" w:rsidRPr="00FB46D1">
        <w:rPr>
          <w:rFonts w:cs="Times New Roman"/>
          <w:sz w:val="16"/>
          <w:szCs w:val="16"/>
          <w:lang w:val="ru-RU"/>
        </w:rPr>
        <w:t xml:space="preserve"> </w:t>
      </w:r>
      <w:r w:rsidRPr="00FB46D1">
        <w:rPr>
          <w:rFonts w:cs="Times New Roman"/>
          <w:sz w:val="16"/>
          <w:szCs w:val="16"/>
          <w:lang w:val="ru-RU"/>
        </w:rPr>
        <w:t>Способы уведомления указаны а пункте 8.5</w:t>
      </w:r>
      <w:r w:rsidR="00EB78F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договора.</w:t>
      </w:r>
    </w:p>
    <w:p w14:paraId="27C3D296" w14:textId="77777777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5.6</w:t>
      </w:r>
      <w:r w:rsidR="00EB78F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В случае прохождения </w:t>
      </w:r>
      <w:r w:rsidR="00EB78F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Обучающимся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с неудовлетворительным результатом итоговой аттестации. Стороны в праве достигнуть соглашения о дополнительном обучении и предоставлении дополнительной возможности прохождения итоговой аттестации на условиях </w:t>
      </w:r>
      <w:proofErr w:type="gramStart"/>
      <w:r w:rsidRPr="00FB46D1">
        <w:rPr>
          <w:rFonts w:cs="Times New Roman"/>
          <w:sz w:val="16"/>
          <w:szCs w:val="16"/>
          <w:lang w:val="ru-RU"/>
        </w:rPr>
        <w:t>оговоренных  в</w:t>
      </w:r>
      <w:proofErr w:type="gramEnd"/>
      <w:r w:rsidRPr="00FB46D1">
        <w:rPr>
          <w:rFonts w:cs="Times New Roman"/>
          <w:sz w:val="16"/>
          <w:szCs w:val="16"/>
          <w:lang w:val="ru-RU"/>
        </w:rPr>
        <w:t xml:space="preserve"> отдельно заключаемом договоре.</w:t>
      </w:r>
    </w:p>
    <w:p w14:paraId="1E7298F0" w14:textId="77777777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5.7</w:t>
      </w:r>
      <w:r w:rsidR="00EB78F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В случае </w:t>
      </w:r>
      <w:proofErr w:type="gramStart"/>
      <w:r w:rsidRPr="00FB46D1">
        <w:rPr>
          <w:rFonts w:cs="Times New Roman"/>
          <w:sz w:val="16"/>
          <w:szCs w:val="16"/>
          <w:lang w:val="ru-RU"/>
        </w:rPr>
        <w:t>не исполнения</w:t>
      </w:r>
      <w:proofErr w:type="gramEnd"/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="00EB78F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Обучающимся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своих обязанностей по настоящему Договору или в рамках образовательного процесса, повлекшего за собой не освоения </w:t>
      </w:r>
      <w:r w:rsidR="00EB78FB" w:rsidRPr="00FB46D1">
        <w:rPr>
          <w:rFonts w:cs="Times New Roman"/>
          <w:sz w:val="16"/>
          <w:szCs w:val="16"/>
          <w:lang w:val="ru-RU"/>
        </w:rPr>
        <w:t>«Обучающи</w:t>
      </w:r>
      <w:r w:rsidRPr="00FB46D1">
        <w:rPr>
          <w:rFonts w:cs="Times New Roman"/>
          <w:sz w:val="16"/>
          <w:szCs w:val="16"/>
          <w:lang w:val="ru-RU"/>
        </w:rPr>
        <w:t>мся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r w:rsidR="00FB46D1" w:rsidRPr="00FB46D1">
        <w:rPr>
          <w:rFonts w:cs="Times New Roman"/>
          <w:sz w:val="16"/>
          <w:szCs w:val="16"/>
          <w:lang w:val="ru-RU"/>
        </w:rPr>
        <w:t xml:space="preserve"> программы обучения,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="00EB78F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Исполнитель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в праве продлит срок обучения указанного в пункте 1.3 настоящего Договора, но не более чем на один месяц.</w:t>
      </w:r>
    </w:p>
    <w:p w14:paraId="2D61FDDD" w14:textId="77777777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5.8</w:t>
      </w:r>
      <w:r w:rsidR="00EB78F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="00EB78FB" w:rsidRPr="00FB46D1">
        <w:rPr>
          <w:rFonts w:cs="Times New Roman"/>
          <w:sz w:val="16"/>
          <w:szCs w:val="16"/>
          <w:lang w:val="ru-RU"/>
        </w:rPr>
        <w:t>«</w:t>
      </w:r>
      <w:proofErr w:type="gramStart"/>
      <w:r w:rsidRPr="00FB46D1">
        <w:rPr>
          <w:rFonts w:cs="Times New Roman"/>
          <w:sz w:val="16"/>
          <w:szCs w:val="16"/>
          <w:lang w:val="ru-RU"/>
        </w:rPr>
        <w:t>Заказчик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 в</w:t>
      </w:r>
      <w:proofErr w:type="gramEnd"/>
      <w:r w:rsidRPr="00FB46D1">
        <w:rPr>
          <w:rFonts w:cs="Times New Roman"/>
          <w:sz w:val="16"/>
          <w:szCs w:val="16"/>
          <w:lang w:val="ru-RU"/>
        </w:rPr>
        <w:t xml:space="preserve"> праве отказаться от исполнения настоящего Договора при условии оплаты </w:t>
      </w:r>
      <w:r w:rsidR="00EB78F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Исполнителю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фактически понесенных им расходов, связанных с исполнением обязательств по Договору. В состав расходов </w:t>
      </w:r>
      <w:r w:rsidR="00EB78F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Исполнителя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>, связанных с оказанием услуг по настоящему договору</w:t>
      </w:r>
      <w:r w:rsidR="00EB78FB" w:rsidRPr="00FB46D1">
        <w:rPr>
          <w:rFonts w:cs="Times New Roman"/>
          <w:sz w:val="16"/>
          <w:szCs w:val="16"/>
          <w:lang w:val="ru-RU"/>
        </w:rPr>
        <w:t xml:space="preserve"> входят стоимость аренды класса</w:t>
      </w:r>
      <w:r w:rsidRPr="00FB46D1">
        <w:rPr>
          <w:rFonts w:cs="Times New Roman"/>
          <w:sz w:val="16"/>
          <w:szCs w:val="16"/>
          <w:lang w:val="ru-RU"/>
        </w:rPr>
        <w:t xml:space="preserve"> дл</w:t>
      </w:r>
      <w:r w:rsidR="00EB78FB" w:rsidRPr="00FB46D1">
        <w:rPr>
          <w:rFonts w:cs="Times New Roman"/>
          <w:sz w:val="16"/>
          <w:szCs w:val="16"/>
          <w:lang w:val="ru-RU"/>
        </w:rPr>
        <w:t>я обучения теоретическим занятия</w:t>
      </w:r>
      <w:r w:rsidRPr="00FB46D1">
        <w:rPr>
          <w:rFonts w:cs="Times New Roman"/>
          <w:sz w:val="16"/>
          <w:szCs w:val="16"/>
          <w:lang w:val="ru-RU"/>
        </w:rPr>
        <w:t>м, стоимость аренды административного помещения, стоимость аренды автомобиля для проведения практических занятий, заработная плата обучающим и административным</w:t>
      </w:r>
      <w:r w:rsidR="00EB78FB" w:rsidRPr="00FB46D1">
        <w:rPr>
          <w:rFonts w:cs="Times New Roman"/>
          <w:sz w:val="16"/>
          <w:szCs w:val="16"/>
          <w:lang w:val="ru-RU"/>
        </w:rPr>
        <w:t xml:space="preserve"> работникам во</w:t>
      </w:r>
      <w:r w:rsidR="00FB46D1" w:rsidRPr="00FB46D1">
        <w:rPr>
          <w:rFonts w:cs="Times New Roman"/>
          <w:sz w:val="16"/>
          <w:szCs w:val="16"/>
          <w:lang w:val="ru-RU"/>
        </w:rPr>
        <w:t>влеченным</w:t>
      </w:r>
      <w:r w:rsidRPr="00FB46D1">
        <w:rPr>
          <w:rFonts w:cs="Times New Roman"/>
          <w:sz w:val="16"/>
          <w:szCs w:val="16"/>
          <w:lang w:val="ru-RU"/>
        </w:rPr>
        <w:t xml:space="preserve"> в процесс обучения, стоимость приобретенной мебели и оборудования, используемых в процессе обучения, стоимость печатных материалов используемых в процессе обучения. Размер фактически понесенных расходов определяется как сумма </w:t>
      </w:r>
      <w:proofErr w:type="gramStart"/>
      <w:r w:rsidRPr="00FB46D1">
        <w:rPr>
          <w:rFonts w:cs="Times New Roman"/>
          <w:sz w:val="16"/>
          <w:szCs w:val="16"/>
          <w:lang w:val="ru-RU"/>
        </w:rPr>
        <w:t>выше перечисленных</w:t>
      </w:r>
      <w:proofErr w:type="gramEnd"/>
      <w:r w:rsidRPr="00FB46D1">
        <w:rPr>
          <w:rFonts w:cs="Times New Roman"/>
          <w:sz w:val="16"/>
          <w:szCs w:val="16"/>
          <w:lang w:val="ru-RU"/>
        </w:rPr>
        <w:t xml:space="preserve"> расходов, разделенная на количество обучающихся людей в рассматриваемый период времени.</w:t>
      </w:r>
    </w:p>
    <w:p w14:paraId="2354D67D" w14:textId="77777777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5.9</w:t>
      </w:r>
      <w:r w:rsidR="00EB78F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При расторжении настоящего Договора в порядке, предусмотренном пункт</w:t>
      </w:r>
      <w:r w:rsidR="00EB78FB" w:rsidRPr="00FB46D1">
        <w:rPr>
          <w:rFonts w:cs="Times New Roman"/>
          <w:sz w:val="16"/>
          <w:szCs w:val="16"/>
          <w:lang w:val="ru-RU"/>
        </w:rPr>
        <w:t>ом</w:t>
      </w:r>
      <w:r w:rsidRPr="00FB46D1">
        <w:rPr>
          <w:rFonts w:cs="Times New Roman"/>
          <w:sz w:val="16"/>
          <w:szCs w:val="16"/>
          <w:lang w:val="ru-RU"/>
        </w:rPr>
        <w:t xml:space="preserve"> 5.8 </w:t>
      </w:r>
      <w:proofErr w:type="gramStart"/>
      <w:r w:rsidR="00EB78F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Заказчику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proofErr w:type="gramEnd"/>
      <w:r w:rsidRPr="00FB46D1">
        <w:rPr>
          <w:rFonts w:cs="Times New Roman"/>
          <w:sz w:val="16"/>
          <w:szCs w:val="16"/>
          <w:lang w:val="ru-RU"/>
        </w:rPr>
        <w:t xml:space="preserve"> в</w:t>
      </w:r>
      <w:r w:rsidR="00EB78FB" w:rsidRPr="00FB46D1">
        <w:rPr>
          <w:rFonts w:cs="Times New Roman"/>
          <w:sz w:val="16"/>
          <w:szCs w:val="16"/>
          <w:lang w:val="ru-RU"/>
        </w:rPr>
        <w:t>озвращается часть внесенных им</w:t>
      </w:r>
      <w:r w:rsidRPr="00FB46D1">
        <w:rPr>
          <w:rFonts w:cs="Times New Roman"/>
          <w:sz w:val="16"/>
          <w:szCs w:val="16"/>
          <w:lang w:val="ru-RU"/>
        </w:rPr>
        <w:t xml:space="preserve"> денежных средств за обучение, за вычетом стоимости фактически оказанных ученику услуг. Стоимость фактически оказанных услуг при расторжении договора определяется как стоимость всех проведенных </w:t>
      </w:r>
      <w:r w:rsidR="00EB78FB" w:rsidRPr="00FB46D1">
        <w:rPr>
          <w:rFonts w:cs="Times New Roman"/>
          <w:sz w:val="16"/>
          <w:szCs w:val="16"/>
          <w:lang w:val="ru-RU"/>
        </w:rPr>
        <w:t>«Обучающе</w:t>
      </w:r>
      <w:r w:rsidRPr="00FB46D1">
        <w:rPr>
          <w:rFonts w:cs="Times New Roman"/>
          <w:sz w:val="16"/>
          <w:szCs w:val="16"/>
          <w:lang w:val="ru-RU"/>
        </w:rPr>
        <w:t>м</w:t>
      </w:r>
      <w:r w:rsidR="00EB78FB" w:rsidRPr="00FB46D1">
        <w:rPr>
          <w:rFonts w:cs="Times New Roman"/>
          <w:sz w:val="16"/>
          <w:szCs w:val="16"/>
          <w:lang w:val="ru-RU"/>
        </w:rPr>
        <w:t>у</w:t>
      </w:r>
      <w:r w:rsidRPr="00FB46D1">
        <w:rPr>
          <w:rFonts w:cs="Times New Roman"/>
          <w:sz w:val="16"/>
          <w:szCs w:val="16"/>
          <w:lang w:val="ru-RU"/>
        </w:rPr>
        <w:t>ся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занятий по теории и по вождению по состоянию на день расторжения договора (включая занятия, на которых он отсутствовал). При это</w:t>
      </w:r>
      <w:r w:rsidR="00EB78FB" w:rsidRPr="00FB46D1">
        <w:rPr>
          <w:rFonts w:cs="Times New Roman"/>
          <w:sz w:val="16"/>
          <w:szCs w:val="16"/>
          <w:lang w:val="ru-RU"/>
        </w:rPr>
        <w:t>м учитываются занятия по теории</w:t>
      </w:r>
      <w:r w:rsidRPr="00FB46D1">
        <w:rPr>
          <w:rFonts w:cs="Times New Roman"/>
          <w:sz w:val="16"/>
          <w:szCs w:val="16"/>
          <w:lang w:val="ru-RU"/>
        </w:rPr>
        <w:t xml:space="preserve">, проведенные </w:t>
      </w:r>
      <w:proofErr w:type="gramStart"/>
      <w:r w:rsidRPr="00FB46D1">
        <w:rPr>
          <w:rFonts w:cs="Times New Roman"/>
          <w:sz w:val="16"/>
          <w:szCs w:val="16"/>
          <w:lang w:val="ru-RU"/>
        </w:rPr>
        <w:t>с группой</w:t>
      </w:r>
      <w:proofErr w:type="gramEnd"/>
      <w:r w:rsidRPr="00FB46D1">
        <w:rPr>
          <w:rFonts w:cs="Times New Roman"/>
          <w:sz w:val="16"/>
          <w:szCs w:val="16"/>
          <w:lang w:val="ru-RU"/>
        </w:rPr>
        <w:t xml:space="preserve"> в которую зачислен </w:t>
      </w:r>
      <w:r w:rsidR="00EB78F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Обучающийся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, согласно расписанию занятий и занятия по вождению проведенные с </w:t>
      </w:r>
      <w:r w:rsidR="00EB78F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Обучающимся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индивидуально согласно карточке учета вождения. Возврат денежных средств осуществляется путем перечисления Исполнителем на лицевой счет Заказчика н</w:t>
      </w:r>
      <w:r w:rsidR="00EB78FB" w:rsidRPr="00FB46D1">
        <w:rPr>
          <w:rFonts w:cs="Times New Roman"/>
          <w:sz w:val="16"/>
          <w:szCs w:val="16"/>
          <w:lang w:val="ru-RU"/>
        </w:rPr>
        <w:t>е</w:t>
      </w:r>
      <w:r w:rsidRPr="00FB46D1">
        <w:rPr>
          <w:rFonts w:cs="Times New Roman"/>
          <w:sz w:val="16"/>
          <w:szCs w:val="16"/>
          <w:lang w:val="ru-RU"/>
        </w:rPr>
        <w:t xml:space="preserve"> позднее 30</w:t>
      </w:r>
      <w:r w:rsidR="00466CF5" w:rsidRPr="00FB46D1">
        <w:rPr>
          <w:rFonts w:cs="Times New Roman"/>
          <w:sz w:val="16"/>
          <w:szCs w:val="16"/>
          <w:lang w:val="ru-RU"/>
        </w:rPr>
        <w:t xml:space="preserve"> календарных</w:t>
      </w:r>
      <w:r w:rsidRPr="00FB46D1">
        <w:rPr>
          <w:rFonts w:cs="Times New Roman"/>
          <w:sz w:val="16"/>
          <w:szCs w:val="16"/>
          <w:lang w:val="ru-RU"/>
        </w:rPr>
        <w:t xml:space="preserve"> дней с момента расторжения договора. В случае расторжения договора, по которому плательщиком выступает банк, денежные средства возвращаются банку.</w:t>
      </w:r>
    </w:p>
    <w:p w14:paraId="08B52CAA" w14:textId="77777777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5.10</w:t>
      </w:r>
      <w:r w:rsidR="00EB78F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Если отказ </w:t>
      </w:r>
      <w:r w:rsidR="00EB78F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Заказчика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от исполнения настоящего Договора происходит непосредственно после его </w:t>
      </w:r>
      <w:proofErr w:type="gramStart"/>
      <w:r w:rsidRPr="00FB46D1">
        <w:rPr>
          <w:rFonts w:cs="Times New Roman"/>
          <w:sz w:val="16"/>
          <w:szCs w:val="16"/>
          <w:lang w:val="ru-RU"/>
        </w:rPr>
        <w:t>заключения  но</w:t>
      </w:r>
      <w:proofErr w:type="gramEnd"/>
      <w:r w:rsidRPr="00FB46D1">
        <w:rPr>
          <w:rFonts w:cs="Times New Roman"/>
          <w:sz w:val="16"/>
          <w:szCs w:val="16"/>
          <w:lang w:val="ru-RU"/>
        </w:rPr>
        <w:t xml:space="preserve"> до начала</w:t>
      </w:r>
      <w:r w:rsidR="00394F46" w:rsidRPr="00FB46D1">
        <w:rPr>
          <w:rFonts w:cs="Times New Roman"/>
          <w:sz w:val="16"/>
          <w:szCs w:val="16"/>
          <w:lang w:val="ru-RU"/>
        </w:rPr>
        <w:t xml:space="preserve"> очного/дистанционного</w:t>
      </w:r>
      <w:r w:rsidRPr="00FB46D1">
        <w:rPr>
          <w:rFonts w:cs="Times New Roman"/>
          <w:sz w:val="16"/>
          <w:szCs w:val="16"/>
          <w:lang w:val="ru-RU"/>
        </w:rPr>
        <w:t xml:space="preserve"> обучения, </w:t>
      </w:r>
      <w:r w:rsidR="00EB78F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Заказчик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возмещает </w:t>
      </w:r>
      <w:r w:rsidR="00EB78FB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Исполнителю</w:t>
      </w:r>
      <w:r w:rsidR="00EB78FB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расхо</w:t>
      </w:r>
      <w:r w:rsidR="00394F46" w:rsidRPr="00FB46D1">
        <w:rPr>
          <w:rFonts w:cs="Times New Roman"/>
          <w:sz w:val="16"/>
          <w:szCs w:val="16"/>
          <w:lang w:val="ru-RU"/>
        </w:rPr>
        <w:t>ды по его исполнению в размере 5</w:t>
      </w:r>
      <w:r w:rsidRPr="00FB46D1">
        <w:rPr>
          <w:rFonts w:cs="Times New Roman"/>
          <w:sz w:val="16"/>
          <w:szCs w:val="16"/>
          <w:lang w:val="ru-RU"/>
        </w:rPr>
        <w:t>0% от установленной в договоре стоимости услуг.</w:t>
      </w:r>
    </w:p>
    <w:p w14:paraId="297F3287" w14:textId="77777777" w:rsidR="00763423" w:rsidRPr="00FB46D1" w:rsidRDefault="00A01345" w:rsidP="000704C9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5.11</w:t>
      </w:r>
      <w:r w:rsidR="00EB78FB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="00394F46" w:rsidRPr="00FB46D1">
        <w:rPr>
          <w:rFonts w:cs="Times New Roman"/>
          <w:sz w:val="16"/>
          <w:szCs w:val="16"/>
          <w:lang w:val="ru-RU"/>
        </w:rPr>
        <w:t>«Исполнитель» вправе требовать возмещения расходов по исполнению настоящего Договора,</w:t>
      </w:r>
      <w:r w:rsidRPr="00FB46D1">
        <w:rPr>
          <w:rFonts w:cs="Times New Roman"/>
          <w:sz w:val="16"/>
          <w:szCs w:val="16"/>
          <w:lang w:val="ru-RU"/>
        </w:rPr>
        <w:t xml:space="preserve"> путем удержания соответствующих денежных сумм, рассчитанных на основания Договора</w:t>
      </w:r>
      <w:r w:rsidR="00763647" w:rsidRPr="00FB46D1">
        <w:rPr>
          <w:rFonts w:cs="Times New Roman"/>
          <w:sz w:val="16"/>
          <w:szCs w:val="16"/>
          <w:lang w:val="ru-RU"/>
        </w:rPr>
        <w:t>,</w:t>
      </w:r>
      <w:r w:rsidRPr="00FB46D1">
        <w:rPr>
          <w:rFonts w:cs="Times New Roman"/>
          <w:sz w:val="16"/>
          <w:szCs w:val="16"/>
          <w:lang w:val="ru-RU"/>
        </w:rPr>
        <w:t xml:space="preserve"> из стоимости образовательных услуг, подлежащих возврату </w:t>
      </w:r>
      <w:r w:rsidR="00763647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Заказчику</w:t>
      </w:r>
      <w:r w:rsidR="00763647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в связи с его отказом исполнения настоящего Договора.</w:t>
      </w:r>
    </w:p>
    <w:p w14:paraId="0FC22470" w14:textId="77777777" w:rsidR="00763423" w:rsidRPr="00FB46D1" w:rsidRDefault="00763423">
      <w:pPr>
        <w:tabs>
          <w:tab w:val="left" w:pos="2726"/>
        </w:tabs>
        <w:rPr>
          <w:rFonts w:cs="Times New Roman"/>
          <w:sz w:val="16"/>
          <w:szCs w:val="16"/>
          <w:lang w:val="ru-RU"/>
        </w:rPr>
      </w:pPr>
    </w:p>
    <w:p w14:paraId="25FC836D" w14:textId="77777777" w:rsidR="00763423" w:rsidRPr="00FB46D1" w:rsidRDefault="00A01345">
      <w:pPr>
        <w:tabs>
          <w:tab w:val="left" w:pos="272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FB46D1">
        <w:rPr>
          <w:rFonts w:cs="Times New Roman"/>
          <w:b/>
          <w:sz w:val="16"/>
          <w:szCs w:val="16"/>
          <w:lang w:val="ru-RU"/>
        </w:rPr>
        <w:t>6 Ответственность сторон</w:t>
      </w:r>
    </w:p>
    <w:p w14:paraId="634AC2EA" w14:textId="77777777" w:rsidR="00763423" w:rsidRPr="00FB46D1" w:rsidRDefault="00A01345" w:rsidP="00763647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6.1</w:t>
      </w:r>
      <w:r w:rsidR="00763647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За неисполнение или ненадлежащие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6246E70" w14:textId="77777777" w:rsidR="00763423" w:rsidRPr="00FB46D1" w:rsidRDefault="00A01345" w:rsidP="00763647">
      <w:pPr>
        <w:tabs>
          <w:tab w:val="left" w:pos="2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6.2</w:t>
      </w:r>
      <w:r w:rsidR="00763647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В случае нарушения </w:t>
      </w:r>
      <w:r w:rsidR="00763647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Заказчиком</w:t>
      </w:r>
      <w:r w:rsidR="00763647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срока оплаты</w:t>
      </w:r>
      <w:r w:rsidR="00763647" w:rsidRPr="00FB46D1">
        <w:rPr>
          <w:rFonts w:cs="Times New Roman"/>
          <w:sz w:val="16"/>
          <w:szCs w:val="16"/>
          <w:lang w:val="ru-RU"/>
        </w:rPr>
        <w:t>,</w:t>
      </w:r>
      <w:r w:rsidRPr="00FB46D1">
        <w:rPr>
          <w:rFonts w:cs="Times New Roman"/>
          <w:sz w:val="16"/>
          <w:szCs w:val="16"/>
          <w:lang w:val="ru-RU"/>
        </w:rPr>
        <w:t xml:space="preserve"> он оплачивает исполнителю пеню в размере 0,5</w:t>
      </w:r>
      <w:r w:rsidR="00763647" w:rsidRPr="00FB46D1">
        <w:rPr>
          <w:rFonts w:cs="Times New Roman"/>
          <w:sz w:val="16"/>
          <w:szCs w:val="16"/>
          <w:lang w:val="ru-RU"/>
        </w:rPr>
        <w:t xml:space="preserve"> </w:t>
      </w:r>
      <w:r w:rsidRPr="00FB46D1">
        <w:rPr>
          <w:rFonts w:cs="Times New Roman"/>
          <w:sz w:val="16"/>
          <w:szCs w:val="16"/>
          <w:lang w:val="ru-RU"/>
        </w:rPr>
        <w:t xml:space="preserve">% от суммы долга </w:t>
      </w:r>
      <w:r w:rsidR="00394F46" w:rsidRPr="00FB46D1">
        <w:rPr>
          <w:rFonts w:cs="Times New Roman"/>
          <w:sz w:val="16"/>
          <w:szCs w:val="16"/>
          <w:lang w:val="ru-RU"/>
        </w:rPr>
        <w:t>за каждый день просрочки оплаты и штрафа в размере 50 % от суммы долга.</w:t>
      </w:r>
    </w:p>
    <w:p w14:paraId="7EAD99F2" w14:textId="77777777" w:rsidR="00763423" w:rsidRPr="00FB46D1" w:rsidRDefault="00763423">
      <w:pPr>
        <w:tabs>
          <w:tab w:val="left" w:pos="2726"/>
        </w:tabs>
        <w:rPr>
          <w:rFonts w:cs="Times New Roman"/>
          <w:sz w:val="16"/>
          <w:szCs w:val="16"/>
          <w:lang w:val="ru-RU"/>
        </w:rPr>
      </w:pPr>
    </w:p>
    <w:p w14:paraId="64F7E241" w14:textId="77777777" w:rsidR="00763423" w:rsidRPr="00FB46D1" w:rsidRDefault="00A01345">
      <w:pPr>
        <w:tabs>
          <w:tab w:val="left" w:pos="572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FB46D1">
        <w:rPr>
          <w:rFonts w:cs="Times New Roman"/>
          <w:b/>
          <w:sz w:val="16"/>
          <w:szCs w:val="16"/>
          <w:lang w:val="ru-RU"/>
        </w:rPr>
        <w:t>7 Срок действия договора</w:t>
      </w:r>
    </w:p>
    <w:p w14:paraId="14AFD5DF" w14:textId="77777777" w:rsidR="00763423" w:rsidRPr="00FB46D1" w:rsidRDefault="00A01345" w:rsidP="00763647">
      <w:pPr>
        <w:tabs>
          <w:tab w:val="left" w:pos="5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7.1</w:t>
      </w:r>
      <w:r w:rsidR="00763647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Настоящий догово</w:t>
      </w:r>
      <w:r w:rsidR="00763647" w:rsidRPr="00FB46D1">
        <w:rPr>
          <w:rFonts w:cs="Times New Roman"/>
          <w:sz w:val="16"/>
          <w:szCs w:val="16"/>
          <w:lang w:val="ru-RU"/>
        </w:rPr>
        <w:t>р заключен Сторонами сроком на 6</w:t>
      </w:r>
      <w:r w:rsidRPr="00FB46D1">
        <w:rPr>
          <w:rFonts w:cs="Times New Roman"/>
          <w:sz w:val="16"/>
          <w:szCs w:val="16"/>
          <w:lang w:val="ru-RU"/>
        </w:rPr>
        <w:t xml:space="preserve"> месяцев</w:t>
      </w:r>
      <w:r w:rsidR="00394F46" w:rsidRPr="00FB46D1">
        <w:rPr>
          <w:rFonts w:cs="Times New Roman"/>
          <w:sz w:val="16"/>
          <w:szCs w:val="16"/>
          <w:lang w:val="ru-RU"/>
        </w:rPr>
        <w:t xml:space="preserve"> и может быть пролонгирован, число пролонгаций не может превышать 5 раз.</w:t>
      </w:r>
    </w:p>
    <w:p w14:paraId="38AC81F6" w14:textId="77777777" w:rsidR="00763423" w:rsidRPr="00FB46D1" w:rsidRDefault="00763423">
      <w:pPr>
        <w:tabs>
          <w:tab w:val="left" w:pos="5726"/>
        </w:tabs>
        <w:rPr>
          <w:rFonts w:cs="Times New Roman"/>
          <w:sz w:val="16"/>
          <w:szCs w:val="16"/>
          <w:lang w:val="ru-RU"/>
        </w:rPr>
      </w:pPr>
    </w:p>
    <w:p w14:paraId="4D028BD0" w14:textId="77777777" w:rsidR="00763423" w:rsidRPr="00FB46D1" w:rsidRDefault="00A01345">
      <w:pPr>
        <w:tabs>
          <w:tab w:val="left" w:pos="572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FB46D1">
        <w:rPr>
          <w:rFonts w:cs="Times New Roman"/>
          <w:b/>
          <w:sz w:val="16"/>
          <w:szCs w:val="16"/>
          <w:lang w:val="ru-RU"/>
        </w:rPr>
        <w:t>8 заключительные положения</w:t>
      </w:r>
    </w:p>
    <w:p w14:paraId="75BA9568" w14:textId="77777777" w:rsidR="00763423" w:rsidRPr="00FB46D1" w:rsidRDefault="00A01345" w:rsidP="00763647">
      <w:pPr>
        <w:tabs>
          <w:tab w:val="left" w:pos="5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8.1</w:t>
      </w:r>
      <w:r w:rsidR="00763647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Сведения,</w:t>
      </w:r>
      <w:r w:rsidR="00763647" w:rsidRPr="00FB46D1">
        <w:rPr>
          <w:rFonts w:cs="Times New Roman"/>
          <w:sz w:val="16"/>
          <w:szCs w:val="16"/>
          <w:lang w:val="ru-RU"/>
        </w:rPr>
        <w:t xml:space="preserve"> указанные в настоящем Договоре</w:t>
      </w:r>
      <w:r w:rsidRPr="00FB46D1">
        <w:rPr>
          <w:rFonts w:cs="Times New Roman"/>
          <w:sz w:val="16"/>
          <w:szCs w:val="16"/>
          <w:lang w:val="ru-RU"/>
        </w:rPr>
        <w:t xml:space="preserve">, соответствуют информации, </w:t>
      </w:r>
      <w:proofErr w:type="gramStart"/>
      <w:r w:rsidRPr="00FB46D1">
        <w:rPr>
          <w:rFonts w:cs="Times New Roman"/>
          <w:sz w:val="16"/>
          <w:szCs w:val="16"/>
          <w:lang w:val="ru-RU"/>
        </w:rPr>
        <w:t>размещенной  на</w:t>
      </w:r>
      <w:proofErr w:type="gramEnd"/>
      <w:r w:rsidRPr="00FB46D1">
        <w:rPr>
          <w:rFonts w:cs="Times New Roman"/>
          <w:sz w:val="16"/>
          <w:szCs w:val="16"/>
          <w:lang w:val="ru-RU"/>
        </w:rPr>
        <w:t xml:space="preserve"> официальном сайте </w:t>
      </w:r>
      <w:r w:rsidR="00763647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Исполнителя</w:t>
      </w:r>
      <w:r w:rsidR="00763647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в сети «интернет» на дату заключения настоящего Договора.</w:t>
      </w:r>
    </w:p>
    <w:p w14:paraId="1202B7BC" w14:textId="77777777" w:rsidR="00763423" w:rsidRPr="00FB46D1" w:rsidRDefault="00A01345" w:rsidP="00763647">
      <w:pPr>
        <w:tabs>
          <w:tab w:val="left" w:pos="5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8.2</w:t>
      </w:r>
      <w:r w:rsidR="00763647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763647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Обучающегося</w:t>
      </w:r>
      <w:r w:rsidR="00763647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в образовательную организацию до даты издания приказа об окончании обучения или отчислении </w:t>
      </w:r>
      <w:r w:rsidR="00763647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Обучающегося</w:t>
      </w:r>
      <w:r w:rsidR="00763647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из образовательной организации.</w:t>
      </w:r>
    </w:p>
    <w:p w14:paraId="0D4F7201" w14:textId="77777777" w:rsidR="00763423" w:rsidRPr="00FB46D1" w:rsidRDefault="00A01345" w:rsidP="00763647">
      <w:pPr>
        <w:tabs>
          <w:tab w:val="left" w:pos="5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8.3</w:t>
      </w:r>
      <w:r w:rsidR="00763647" w:rsidRPr="00FB46D1">
        <w:rPr>
          <w:rFonts w:cs="Times New Roman"/>
          <w:sz w:val="16"/>
          <w:szCs w:val="16"/>
          <w:lang w:val="ru-RU"/>
        </w:rPr>
        <w:t xml:space="preserve">. </w:t>
      </w:r>
      <w:r w:rsidRPr="00FB46D1">
        <w:rPr>
          <w:rFonts w:cs="Times New Roman"/>
          <w:sz w:val="16"/>
          <w:szCs w:val="16"/>
          <w:lang w:val="ru-RU"/>
        </w:rPr>
        <w:t xml:space="preserve">Подписанием договора </w:t>
      </w:r>
      <w:r w:rsidR="00763647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Заказчик</w:t>
      </w:r>
      <w:r w:rsidR="00763647" w:rsidRPr="00FB46D1">
        <w:rPr>
          <w:rFonts w:cs="Times New Roman"/>
          <w:sz w:val="16"/>
          <w:szCs w:val="16"/>
          <w:lang w:val="ru-RU"/>
        </w:rPr>
        <w:t>»,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="00763647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Обучающийся</w:t>
      </w:r>
      <w:r w:rsidR="00763647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подтверждают, что ознакомлены с действующими правилами внутреннего распорядка, правилами прохождения обучения и иными локальными нормативными актами </w:t>
      </w:r>
      <w:r w:rsidR="00763647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Исполнителя</w:t>
      </w:r>
      <w:r w:rsidR="00763647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>.</w:t>
      </w:r>
    </w:p>
    <w:p w14:paraId="3BD54783" w14:textId="77777777" w:rsidR="00763423" w:rsidRPr="00FB46D1" w:rsidRDefault="00A01345" w:rsidP="00763647">
      <w:pPr>
        <w:tabs>
          <w:tab w:val="left" w:pos="5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8.4</w:t>
      </w:r>
      <w:r w:rsidR="00763647" w:rsidRPr="00FB46D1">
        <w:rPr>
          <w:rFonts w:cs="Times New Roman"/>
          <w:sz w:val="16"/>
          <w:szCs w:val="16"/>
          <w:lang w:val="ru-RU"/>
        </w:rPr>
        <w:t xml:space="preserve">. </w:t>
      </w:r>
      <w:r w:rsidRPr="00FB46D1">
        <w:rPr>
          <w:rFonts w:cs="Times New Roman"/>
          <w:sz w:val="16"/>
          <w:szCs w:val="16"/>
          <w:lang w:val="ru-RU"/>
        </w:rPr>
        <w:t xml:space="preserve">Услуги считаются оказанными исполнителем качественно и в срок и принятыми </w:t>
      </w:r>
      <w:r w:rsidR="00763647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Заказчик</w:t>
      </w:r>
      <w:r w:rsidR="00763647" w:rsidRPr="00FB46D1">
        <w:rPr>
          <w:rFonts w:cs="Times New Roman"/>
          <w:sz w:val="16"/>
          <w:szCs w:val="16"/>
          <w:lang w:val="ru-RU"/>
        </w:rPr>
        <w:t>ом»</w:t>
      </w:r>
      <w:r w:rsidRPr="00FB46D1">
        <w:rPr>
          <w:rFonts w:cs="Times New Roman"/>
          <w:sz w:val="16"/>
          <w:szCs w:val="16"/>
          <w:lang w:val="ru-RU"/>
        </w:rPr>
        <w:t xml:space="preserve"> с момента п</w:t>
      </w:r>
      <w:r w:rsidR="00763647" w:rsidRPr="00FB46D1">
        <w:rPr>
          <w:rFonts w:cs="Times New Roman"/>
          <w:sz w:val="16"/>
          <w:szCs w:val="16"/>
          <w:lang w:val="ru-RU"/>
        </w:rPr>
        <w:t>одписания Сторонами Акта оказанных</w:t>
      </w:r>
      <w:r w:rsidRPr="00FB46D1">
        <w:rPr>
          <w:rFonts w:cs="Times New Roman"/>
          <w:sz w:val="16"/>
          <w:szCs w:val="16"/>
          <w:lang w:val="ru-RU"/>
        </w:rPr>
        <w:t xml:space="preserve"> услуг (или</w:t>
      </w:r>
      <w:r w:rsidR="00763647" w:rsidRPr="00FB46D1">
        <w:rPr>
          <w:rFonts w:cs="Times New Roman"/>
          <w:sz w:val="16"/>
          <w:szCs w:val="16"/>
          <w:lang w:val="ru-RU"/>
        </w:rPr>
        <w:t>)</w:t>
      </w:r>
      <w:r w:rsidRPr="00FB46D1">
        <w:rPr>
          <w:rFonts w:cs="Times New Roman"/>
          <w:sz w:val="16"/>
          <w:szCs w:val="16"/>
          <w:lang w:val="ru-RU"/>
        </w:rPr>
        <w:t xml:space="preserve"> с момента передачи </w:t>
      </w:r>
      <w:r w:rsidR="00763647" w:rsidRPr="00FB46D1">
        <w:rPr>
          <w:rFonts w:cs="Times New Roman"/>
          <w:sz w:val="16"/>
          <w:szCs w:val="16"/>
          <w:lang w:val="ru-RU"/>
        </w:rPr>
        <w:t>«О</w:t>
      </w:r>
      <w:r w:rsidRPr="00FB46D1">
        <w:rPr>
          <w:rFonts w:cs="Times New Roman"/>
          <w:sz w:val="16"/>
          <w:szCs w:val="16"/>
          <w:lang w:val="ru-RU"/>
        </w:rPr>
        <w:t>бучающемуся</w:t>
      </w:r>
      <w:r w:rsidR="00763647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свид</w:t>
      </w:r>
      <w:r w:rsidR="00763647" w:rsidRPr="00FB46D1">
        <w:rPr>
          <w:rFonts w:cs="Times New Roman"/>
          <w:sz w:val="16"/>
          <w:szCs w:val="16"/>
          <w:lang w:val="ru-RU"/>
        </w:rPr>
        <w:t>етельства по профессии водителя.</w:t>
      </w:r>
    </w:p>
    <w:p w14:paraId="00253A72" w14:textId="77777777" w:rsidR="00763647" w:rsidRPr="00FB46D1" w:rsidRDefault="00A01345" w:rsidP="00763647">
      <w:pPr>
        <w:tabs>
          <w:tab w:val="left" w:pos="5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8.5</w:t>
      </w:r>
      <w:r w:rsidR="00763647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Стороны договорились, что </w:t>
      </w:r>
      <w:r w:rsidR="00763647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Исполнитель</w:t>
      </w:r>
      <w:r w:rsidR="00763647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для обеспечения </w:t>
      </w:r>
      <w:r w:rsidR="00763647" w:rsidRPr="00FB46D1">
        <w:rPr>
          <w:rFonts w:cs="Times New Roman"/>
          <w:sz w:val="16"/>
          <w:szCs w:val="16"/>
          <w:lang w:val="ru-RU"/>
        </w:rPr>
        <w:t>с</w:t>
      </w:r>
      <w:r w:rsidRPr="00FB46D1">
        <w:rPr>
          <w:rFonts w:cs="Times New Roman"/>
          <w:sz w:val="16"/>
          <w:szCs w:val="16"/>
          <w:lang w:val="ru-RU"/>
        </w:rPr>
        <w:t xml:space="preserve">вязи с </w:t>
      </w:r>
      <w:r w:rsidR="00763647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Обучающимся</w:t>
      </w:r>
      <w:r w:rsidR="00763647" w:rsidRPr="00FB46D1">
        <w:rPr>
          <w:rFonts w:cs="Times New Roman"/>
          <w:sz w:val="16"/>
          <w:szCs w:val="16"/>
          <w:lang w:val="ru-RU"/>
        </w:rPr>
        <w:t>»/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="00763647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Заказчиком</w:t>
      </w:r>
      <w:r w:rsidR="00763647" w:rsidRPr="00FB46D1">
        <w:rPr>
          <w:rFonts w:cs="Times New Roman"/>
          <w:sz w:val="16"/>
          <w:szCs w:val="16"/>
          <w:lang w:val="ru-RU"/>
        </w:rPr>
        <w:t>»</w:t>
      </w:r>
      <w:r w:rsidR="00394F46" w:rsidRPr="00FB46D1">
        <w:rPr>
          <w:rFonts w:cs="Times New Roman"/>
          <w:sz w:val="16"/>
          <w:szCs w:val="16"/>
          <w:lang w:val="ru-RU"/>
        </w:rPr>
        <w:t xml:space="preserve"> в</w:t>
      </w:r>
      <w:r w:rsidRPr="00FB46D1">
        <w:rPr>
          <w:rFonts w:cs="Times New Roman"/>
          <w:sz w:val="16"/>
          <w:szCs w:val="16"/>
          <w:lang w:val="ru-RU"/>
        </w:rPr>
        <w:t>п</w:t>
      </w:r>
      <w:r w:rsidR="00394F46" w:rsidRPr="00FB46D1">
        <w:rPr>
          <w:rFonts w:cs="Times New Roman"/>
          <w:sz w:val="16"/>
          <w:szCs w:val="16"/>
          <w:lang w:val="ru-RU"/>
        </w:rPr>
        <w:t>р</w:t>
      </w:r>
      <w:r w:rsidRPr="00FB46D1">
        <w:rPr>
          <w:rFonts w:cs="Times New Roman"/>
          <w:sz w:val="16"/>
          <w:szCs w:val="16"/>
          <w:lang w:val="ru-RU"/>
        </w:rPr>
        <w:t>аве использовать сле</w:t>
      </w:r>
      <w:r w:rsidR="00763647" w:rsidRPr="00FB46D1">
        <w:rPr>
          <w:rFonts w:cs="Times New Roman"/>
          <w:sz w:val="16"/>
          <w:szCs w:val="16"/>
          <w:lang w:val="ru-RU"/>
        </w:rPr>
        <w:t>дующие способы:</w:t>
      </w:r>
      <w:r w:rsidRPr="00FB46D1">
        <w:rPr>
          <w:rFonts w:cs="Times New Roman"/>
          <w:sz w:val="16"/>
          <w:szCs w:val="16"/>
          <w:lang w:val="ru-RU"/>
        </w:rPr>
        <w:t xml:space="preserve"> СМС</w:t>
      </w:r>
      <w:r w:rsidR="00763647" w:rsidRPr="00FB46D1">
        <w:rPr>
          <w:rFonts w:cs="Times New Roman"/>
          <w:sz w:val="16"/>
          <w:szCs w:val="16"/>
          <w:lang w:val="ru-RU"/>
        </w:rPr>
        <w:t>-сообщения на сотовый телефон, сообщения</w:t>
      </w:r>
      <w:r w:rsidRPr="00FB46D1">
        <w:rPr>
          <w:rFonts w:cs="Times New Roman"/>
          <w:sz w:val="16"/>
          <w:szCs w:val="16"/>
          <w:lang w:val="ru-RU"/>
        </w:rPr>
        <w:t xml:space="preserve"> на электронную почту, </w:t>
      </w:r>
      <w:r w:rsidRPr="00FB46D1">
        <w:rPr>
          <w:rFonts w:cs="Times New Roman"/>
          <w:sz w:val="16"/>
          <w:szCs w:val="16"/>
          <w:lang w:val="en-US"/>
        </w:rPr>
        <w:t>push</w:t>
      </w:r>
      <w:r w:rsidRPr="00FB46D1">
        <w:rPr>
          <w:rFonts w:cs="Times New Roman"/>
          <w:sz w:val="16"/>
          <w:szCs w:val="16"/>
          <w:lang w:val="ru-RU"/>
        </w:rPr>
        <w:t xml:space="preserve"> уведомления, почтовые отправления в </w:t>
      </w:r>
      <w:proofErr w:type="gramStart"/>
      <w:r w:rsidRPr="00FB46D1">
        <w:rPr>
          <w:rFonts w:cs="Times New Roman"/>
          <w:sz w:val="16"/>
          <w:szCs w:val="16"/>
          <w:lang w:val="ru-RU"/>
        </w:rPr>
        <w:t xml:space="preserve">адрес  </w:t>
      </w:r>
      <w:r w:rsidR="00763647" w:rsidRPr="00FB46D1">
        <w:rPr>
          <w:rFonts w:cs="Times New Roman"/>
          <w:sz w:val="16"/>
          <w:szCs w:val="16"/>
          <w:lang w:val="ru-RU"/>
        </w:rPr>
        <w:t>«</w:t>
      </w:r>
      <w:proofErr w:type="gramEnd"/>
      <w:r w:rsidRPr="00FB46D1">
        <w:rPr>
          <w:rFonts w:cs="Times New Roman"/>
          <w:sz w:val="16"/>
          <w:szCs w:val="16"/>
          <w:lang w:val="ru-RU"/>
        </w:rPr>
        <w:t>Обучающегося</w:t>
      </w:r>
      <w:r w:rsidR="00763647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и </w:t>
      </w:r>
      <w:r w:rsidR="00763647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Заказчика</w:t>
      </w:r>
      <w:r w:rsidR="00763647" w:rsidRPr="00FB46D1">
        <w:rPr>
          <w:rFonts w:cs="Times New Roman"/>
          <w:sz w:val="16"/>
          <w:szCs w:val="16"/>
          <w:lang w:val="ru-RU"/>
        </w:rPr>
        <w:t>».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</w:p>
    <w:p w14:paraId="2F3FD054" w14:textId="77777777" w:rsidR="00763423" w:rsidRPr="00FB46D1" w:rsidRDefault="00763647" w:rsidP="00763647">
      <w:pPr>
        <w:tabs>
          <w:tab w:val="left" w:pos="5726"/>
        </w:tabs>
        <w:ind w:firstLine="567"/>
        <w:jc w:val="both"/>
        <w:rPr>
          <w:rFonts w:cs="Times New Roman"/>
          <w:sz w:val="16"/>
          <w:szCs w:val="16"/>
        </w:rPr>
      </w:pPr>
      <w:r w:rsidRPr="00FB46D1">
        <w:rPr>
          <w:rFonts w:cs="Times New Roman"/>
          <w:sz w:val="16"/>
          <w:szCs w:val="16"/>
          <w:lang w:val="ru-RU"/>
        </w:rPr>
        <w:t>У</w:t>
      </w:r>
      <w:r w:rsidR="00A01345" w:rsidRPr="00FB46D1">
        <w:rPr>
          <w:rFonts w:cs="Times New Roman"/>
          <w:sz w:val="16"/>
          <w:szCs w:val="16"/>
          <w:lang w:val="ru-RU"/>
        </w:rPr>
        <w:t xml:space="preserve">казанные данные (почтовый адрес, адрес электронной почты и номер сотового телефона) </w:t>
      </w:r>
      <w:r w:rsidRPr="00FB46D1">
        <w:rPr>
          <w:rFonts w:cs="Times New Roman"/>
          <w:sz w:val="16"/>
          <w:szCs w:val="16"/>
          <w:lang w:val="ru-RU"/>
        </w:rPr>
        <w:t>«</w:t>
      </w:r>
      <w:r w:rsidR="00A01345" w:rsidRPr="00FB46D1">
        <w:rPr>
          <w:rFonts w:cs="Times New Roman"/>
          <w:sz w:val="16"/>
          <w:szCs w:val="16"/>
          <w:lang w:val="ru-RU"/>
        </w:rPr>
        <w:t>Обучающийся</w:t>
      </w:r>
      <w:r w:rsidRPr="00FB46D1">
        <w:rPr>
          <w:rFonts w:cs="Times New Roman"/>
          <w:sz w:val="16"/>
          <w:szCs w:val="16"/>
          <w:lang w:val="ru-RU"/>
        </w:rPr>
        <w:t>»</w:t>
      </w:r>
      <w:r w:rsidR="00A01345" w:rsidRPr="00FB46D1">
        <w:rPr>
          <w:rFonts w:cs="Times New Roman"/>
          <w:sz w:val="16"/>
          <w:szCs w:val="16"/>
          <w:lang w:val="ru-RU"/>
        </w:rPr>
        <w:t xml:space="preserve"> указывает при заключении настоящего Договора. Указанные способы связи являются равноценными. Любое сообщение считается переданным </w:t>
      </w:r>
      <w:r w:rsidRPr="00FB46D1">
        <w:rPr>
          <w:rFonts w:cs="Times New Roman"/>
          <w:sz w:val="16"/>
          <w:szCs w:val="16"/>
          <w:lang w:val="ru-RU"/>
        </w:rPr>
        <w:t>«</w:t>
      </w:r>
      <w:r w:rsidR="00A01345" w:rsidRPr="00FB46D1">
        <w:rPr>
          <w:rFonts w:cs="Times New Roman"/>
          <w:sz w:val="16"/>
          <w:szCs w:val="16"/>
          <w:lang w:val="ru-RU"/>
        </w:rPr>
        <w:t>Обучающемуся</w:t>
      </w:r>
      <w:r w:rsidRPr="00FB46D1">
        <w:rPr>
          <w:rFonts w:cs="Times New Roman"/>
          <w:sz w:val="16"/>
          <w:szCs w:val="16"/>
          <w:lang w:val="ru-RU"/>
        </w:rPr>
        <w:t>»/</w:t>
      </w:r>
      <w:r w:rsidR="00A01345" w:rsidRPr="00FB46D1">
        <w:rPr>
          <w:rFonts w:cs="Times New Roman"/>
          <w:sz w:val="16"/>
          <w:szCs w:val="16"/>
          <w:lang w:val="ru-RU"/>
        </w:rPr>
        <w:t xml:space="preserve"> </w:t>
      </w:r>
      <w:r w:rsidRPr="00FB46D1">
        <w:rPr>
          <w:rFonts w:cs="Times New Roman"/>
          <w:sz w:val="16"/>
          <w:szCs w:val="16"/>
          <w:lang w:val="ru-RU"/>
        </w:rPr>
        <w:t>«</w:t>
      </w:r>
      <w:r w:rsidR="00A01345" w:rsidRPr="00FB46D1">
        <w:rPr>
          <w:rFonts w:cs="Times New Roman"/>
          <w:sz w:val="16"/>
          <w:szCs w:val="16"/>
          <w:lang w:val="ru-RU"/>
        </w:rPr>
        <w:t>Заказчику</w:t>
      </w:r>
      <w:r w:rsidRPr="00FB46D1">
        <w:rPr>
          <w:rFonts w:cs="Times New Roman"/>
          <w:sz w:val="16"/>
          <w:szCs w:val="16"/>
          <w:lang w:val="ru-RU"/>
        </w:rPr>
        <w:t>»</w:t>
      </w:r>
      <w:r w:rsidR="00A01345" w:rsidRPr="00FB46D1">
        <w:rPr>
          <w:rFonts w:cs="Times New Roman"/>
          <w:sz w:val="16"/>
          <w:szCs w:val="16"/>
          <w:lang w:val="ru-RU"/>
        </w:rPr>
        <w:t xml:space="preserve"> </w:t>
      </w:r>
      <w:r w:rsidR="00A01345" w:rsidRPr="00FB46D1">
        <w:rPr>
          <w:rFonts w:cs="Times New Roman"/>
          <w:sz w:val="16"/>
          <w:szCs w:val="16"/>
          <w:lang w:val="ru-RU"/>
        </w:rPr>
        <w:lastRenderedPageBreak/>
        <w:t xml:space="preserve">в момент его отправки любым их перечисленных способ в адрес </w:t>
      </w:r>
      <w:r w:rsidRPr="00FB46D1">
        <w:rPr>
          <w:rFonts w:cs="Times New Roman"/>
          <w:sz w:val="16"/>
          <w:szCs w:val="16"/>
          <w:lang w:val="ru-RU"/>
        </w:rPr>
        <w:t>«</w:t>
      </w:r>
      <w:r w:rsidR="00A01345" w:rsidRPr="00FB46D1">
        <w:rPr>
          <w:rFonts w:cs="Times New Roman"/>
          <w:sz w:val="16"/>
          <w:szCs w:val="16"/>
          <w:lang w:val="ru-RU"/>
        </w:rPr>
        <w:t>Обучающегося</w:t>
      </w:r>
      <w:r w:rsidRPr="00FB46D1">
        <w:rPr>
          <w:rFonts w:cs="Times New Roman"/>
          <w:sz w:val="16"/>
          <w:szCs w:val="16"/>
          <w:lang w:val="ru-RU"/>
        </w:rPr>
        <w:t>»/</w:t>
      </w:r>
      <w:r w:rsidR="00A01345" w:rsidRPr="00FB46D1">
        <w:rPr>
          <w:rFonts w:cs="Times New Roman"/>
          <w:sz w:val="16"/>
          <w:szCs w:val="16"/>
          <w:lang w:val="ru-RU"/>
        </w:rPr>
        <w:t xml:space="preserve"> </w:t>
      </w:r>
      <w:r w:rsidRPr="00FB46D1">
        <w:rPr>
          <w:rFonts w:cs="Times New Roman"/>
          <w:sz w:val="16"/>
          <w:szCs w:val="16"/>
          <w:lang w:val="ru-RU"/>
        </w:rPr>
        <w:t>«</w:t>
      </w:r>
      <w:r w:rsidR="00A01345" w:rsidRPr="00FB46D1">
        <w:rPr>
          <w:rFonts w:cs="Times New Roman"/>
          <w:sz w:val="16"/>
          <w:szCs w:val="16"/>
          <w:lang w:val="ru-RU"/>
        </w:rPr>
        <w:t>Заказчика</w:t>
      </w:r>
      <w:r w:rsidRPr="00FB46D1">
        <w:rPr>
          <w:rFonts w:cs="Times New Roman"/>
          <w:sz w:val="16"/>
          <w:szCs w:val="16"/>
          <w:lang w:val="ru-RU"/>
        </w:rPr>
        <w:t>»</w:t>
      </w:r>
      <w:r w:rsidR="00A01345" w:rsidRPr="00FB46D1">
        <w:rPr>
          <w:rFonts w:cs="Times New Roman"/>
          <w:sz w:val="16"/>
          <w:szCs w:val="16"/>
          <w:lang w:val="ru-RU"/>
        </w:rPr>
        <w:t>.</w:t>
      </w:r>
    </w:p>
    <w:p w14:paraId="3E27E0BD" w14:textId="77777777" w:rsidR="00763423" w:rsidRPr="00FB46D1" w:rsidRDefault="00A01345" w:rsidP="00763647">
      <w:pPr>
        <w:tabs>
          <w:tab w:val="left" w:pos="5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8.6</w:t>
      </w:r>
      <w:r w:rsidR="00763647" w:rsidRPr="00FB46D1">
        <w:rPr>
          <w:rFonts w:cs="Times New Roman"/>
          <w:sz w:val="16"/>
          <w:szCs w:val="16"/>
          <w:lang w:val="ru-RU"/>
        </w:rPr>
        <w:t xml:space="preserve">. </w:t>
      </w:r>
      <w:r w:rsidRPr="00FB46D1">
        <w:rPr>
          <w:rFonts w:cs="Times New Roman"/>
          <w:sz w:val="16"/>
          <w:szCs w:val="16"/>
          <w:lang w:val="ru-RU"/>
        </w:rPr>
        <w:t xml:space="preserve">Если </w:t>
      </w:r>
      <w:r w:rsidR="00763647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Заказчик</w:t>
      </w:r>
      <w:r w:rsidR="00763647" w:rsidRPr="00FB46D1">
        <w:rPr>
          <w:rFonts w:cs="Times New Roman"/>
          <w:sz w:val="16"/>
          <w:szCs w:val="16"/>
          <w:lang w:val="ru-RU"/>
        </w:rPr>
        <w:t>»/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="00763647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Обучающийся</w:t>
      </w:r>
      <w:r w:rsidR="00763647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не исполнил обязанность по уведомлени</w:t>
      </w:r>
      <w:r w:rsidR="00763647" w:rsidRPr="00FB46D1">
        <w:rPr>
          <w:rFonts w:cs="Times New Roman"/>
          <w:sz w:val="16"/>
          <w:szCs w:val="16"/>
          <w:lang w:val="ru-RU"/>
        </w:rPr>
        <w:t>ю</w:t>
      </w:r>
      <w:r w:rsidRPr="00FB46D1">
        <w:rPr>
          <w:rFonts w:cs="Times New Roman"/>
          <w:sz w:val="16"/>
          <w:szCs w:val="16"/>
          <w:lang w:val="ru-RU"/>
        </w:rPr>
        <w:t xml:space="preserve"> </w:t>
      </w:r>
      <w:r w:rsidR="00763647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Исполнителя</w:t>
      </w:r>
      <w:r w:rsidR="00763647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об и</w:t>
      </w:r>
      <w:r w:rsidR="00763647" w:rsidRPr="00FB46D1">
        <w:rPr>
          <w:rFonts w:cs="Times New Roman"/>
          <w:sz w:val="16"/>
          <w:szCs w:val="16"/>
          <w:lang w:val="ru-RU"/>
        </w:rPr>
        <w:t>зменении своих данных, указанных</w:t>
      </w:r>
      <w:r w:rsidRPr="00FB46D1">
        <w:rPr>
          <w:rFonts w:cs="Times New Roman"/>
          <w:sz w:val="16"/>
          <w:szCs w:val="16"/>
          <w:lang w:val="ru-RU"/>
        </w:rPr>
        <w:t xml:space="preserve"> в пункте 2.3.5</w:t>
      </w:r>
      <w:r w:rsidR="00763647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настоящего Договора он считается получившим сообщение от </w:t>
      </w:r>
      <w:r w:rsidR="00015B1E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Исполнителя</w:t>
      </w:r>
      <w:r w:rsidR="00015B1E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, если </w:t>
      </w:r>
      <w:r w:rsidR="00015B1E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Исполнитель</w:t>
      </w:r>
      <w:r w:rsidR="00015B1E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направил сообщение (письмо) на указанный в настоящем Договоре (адрес, электронную почту, номер сотового телефона)</w:t>
      </w:r>
      <w:r w:rsidR="00015B1E" w:rsidRPr="00FB46D1">
        <w:rPr>
          <w:rFonts w:cs="Times New Roman"/>
          <w:sz w:val="16"/>
          <w:szCs w:val="16"/>
          <w:lang w:val="ru-RU"/>
        </w:rPr>
        <w:t>.</w:t>
      </w:r>
    </w:p>
    <w:p w14:paraId="1AE579B2" w14:textId="77777777" w:rsidR="00763423" w:rsidRPr="00FB46D1" w:rsidRDefault="00A01345" w:rsidP="00763647">
      <w:pPr>
        <w:tabs>
          <w:tab w:val="left" w:pos="5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8.7</w:t>
      </w:r>
      <w:r w:rsidR="00015B1E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Подписывая настоящий Договор </w:t>
      </w:r>
      <w:r w:rsidR="00015B1E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Обучающийся</w:t>
      </w:r>
      <w:r w:rsidR="00015B1E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дает согласия на обработку</w:t>
      </w:r>
      <w:r w:rsidR="00015B1E" w:rsidRPr="00FB46D1">
        <w:rPr>
          <w:rFonts w:cs="Times New Roman"/>
          <w:sz w:val="16"/>
          <w:szCs w:val="16"/>
          <w:lang w:val="ru-RU"/>
        </w:rPr>
        <w:t>, хранение и передачу третьим лицам</w:t>
      </w:r>
      <w:r w:rsidRPr="00FB46D1">
        <w:rPr>
          <w:rFonts w:cs="Times New Roman"/>
          <w:sz w:val="16"/>
          <w:szCs w:val="16"/>
          <w:lang w:val="ru-RU"/>
        </w:rPr>
        <w:t xml:space="preserve"> его персональных данных (паспортные данные, адрес, номер телефона, электронная почта) с помощь компьютерных </w:t>
      </w:r>
      <w:proofErr w:type="gramStart"/>
      <w:r w:rsidRPr="00FB46D1">
        <w:rPr>
          <w:rFonts w:cs="Times New Roman"/>
          <w:sz w:val="16"/>
          <w:szCs w:val="16"/>
          <w:lang w:val="ru-RU"/>
        </w:rPr>
        <w:t>программ  в</w:t>
      </w:r>
      <w:proofErr w:type="gramEnd"/>
      <w:r w:rsidRPr="00FB46D1">
        <w:rPr>
          <w:rFonts w:cs="Times New Roman"/>
          <w:sz w:val="16"/>
          <w:szCs w:val="16"/>
          <w:lang w:val="ru-RU"/>
        </w:rPr>
        <w:t xml:space="preserve"> целях формиров</w:t>
      </w:r>
      <w:r w:rsidR="00015B1E" w:rsidRPr="00FB46D1">
        <w:rPr>
          <w:rFonts w:cs="Times New Roman"/>
          <w:sz w:val="16"/>
          <w:szCs w:val="16"/>
          <w:lang w:val="ru-RU"/>
        </w:rPr>
        <w:t>ания учебной документации на не</w:t>
      </w:r>
      <w:r w:rsidRPr="00FB46D1">
        <w:rPr>
          <w:rFonts w:cs="Times New Roman"/>
          <w:sz w:val="16"/>
          <w:szCs w:val="16"/>
          <w:lang w:val="ru-RU"/>
        </w:rPr>
        <w:t xml:space="preserve">ограниченный срок. Согласие может быть отозвано по письменному заявлению </w:t>
      </w:r>
      <w:r w:rsidR="00015B1E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Обучающегося</w:t>
      </w:r>
      <w:r w:rsidR="00015B1E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>. Такие данные могут передаваться в подразделения ГИБДД и иные государственные органы при осуществлении ими контрольных (надзорных) полномочий.</w:t>
      </w:r>
    </w:p>
    <w:p w14:paraId="707A5CA1" w14:textId="77777777" w:rsidR="00763423" w:rsidRPr="00FB46D1" w:rsidRDefault="00A01345" w:rsidP="00763647">
      <w:pPr>
        <w:tabs>
          <w:tab w:val="left" w:pos="5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8.8</w:t>
      </w:r>
      <w:r w:rsidR="00015B1E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Договор </w:t>
      </w:r>
      <w:proofErr w:type="gramStart"/>
      <w:r w:rsidRPr="00FB46D1">
        <w:rPr>
          <w:rFonts w:cs="Times New Roman"/>
          <w:sz w:val="16"/>
          <w:szCs w:val="16"/>
          <w:lang w:val="ru-RU"/>
        </w:rPr>
        <w:t>вступает  в</w:t>
      </w:r>
      <w:proofErr w:type="gramEnd"/>
      <w:r w:rsidRPr="00FB46D1">
        <w:rPr>
          <w:rFonts w:cs="Times New Roman"/>
          <w:sz w:val="16"/>
          <w:szCs w:val="16"/>
          <w:lang w:val="ru-RU"/>
        </w:rPr>
        <w:t xml:space="preserve"> силу с момента его подписания собственнор</w:t>
      </w:r>
      <w:r w:rsidR="00015B1E" w:rsidRPr="00FB46D1">
        <w:rPr>
          <w:rFonts w:cs="Times New Roman"/>
          <w:sz w:val="16"/>
          <w:szCs w:val="16"/>
          <w:lang w:val="ru-RU"/>
        </w:rPr>
        <w:t>учно (либо аналогом подписи) С</w:t>
      </w:r>
      <w:r w:rsidRPr="00FB46D1">
        <w:rPr>
          <w:rFonts w:cs="Times New Roman"/>
          <w:sz w:val="16"/>
          <w:szCs w:val="16"/>
          <w:lang w:val="ru-RU"/>
        </w:rPr>
        <w:t>торонами.</w:t>
      </w:r>
      <w:r w:rsidR="00015B1E" w:rsidRPr="00FB46D1">
        <w:rPr>
          <w:rFonts w:cs="Times New Roman"/>
          <w:sz w:val="16"/>
          <w:szCs w:val="16"/>
          <w:lang w:val="ru-RU"/>
        </w:rPr>
        <w:t xml:space="preserve"> </w:t>
      </w:r>
      <w:r w:rsidRPr="00FB46D1">
        <w:rPr>
          <w:rFonts w:cs="Times New Roman"/>
          <w:sz w:val="16"/>
          <w:szCs w:val="16"/>
          <w:lang w:val="ru-RU"/>
        </w:rPr>
        <w:t xml:space="preserve">Под аналогом собственноручной подписи понимается графическое и световое воспроизведение подписи механическими средствами копирования, а </w:t>
      </w:r>
      <w:proofErr w:type="gramStart"/>
      <w:r w:rsidRPr="00FB46D1">
        <w:rPr>
          <w:rFonts w:cs="Times New Roman"/>
          <w:sz w:val="16"/>
          <w:szCs w:val="16"/>
          <w:lang w:val="ru-RU"/>
        </w:rPr>
        <w:t>так же</w:t>
      </w:r>
      <w:proofErr w:type="gramEnd"/>
      <w:r w:rsidRPr="00FB46D1">
        <w:rPr>
          <w:rFonts w:cs="Times New Roman"/>
          <w:sz w:val="16"/>
          <w:szCs w:val="16"/>
          <w:lang w:val="ru-RU"/>
        </w:rPr>
        <w:t xml:space="preserve"> типографским способом в том числе использование факсимильного воспроизведения подписи Директора</w:t>
      </w:r>
      <w:r w:rsidR="00015B1E" w:rsidRPr="00FB46D1">
        <w:rPr>
          <w:rFonts w:cs="Times New Roman"/>
          <w:sz w:val="16"/>
          <w:szCs w:val="16"/>
          <w:lang w:val="ru-RU"/>
        </w:rPr>
        <w:t xml:space="preserve"> «</w:t>
      </w:r>
      <w:r w:rsidRPr="00FB46D1">
        <w:rPr>
          <w:rFonts w:cs="Times New Roman"/>
          <w:sz w:val="16"/>
          <w:szCs w:val="16"/>
          <w:lang w:val="ru-RU"/>
        </w:rPr>
        <w:t>Исполнителя</w:t>
      </w:r>
      <w:r w:rsidR="00015B1E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>.</w:t>
      </w:r>
    </w:p>
    <w:p w14:paraId="21408AD2" w14:textId="77777777" w:rsidR="00763423" w:rsidRPr="00FB46D1" w:rsidRDefault="00A01345" w:rsidP="00763647">
      <w:pPr>
        <w:tabs>
          <w:tab w:val="left" w:pos="5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8.9</w:t>
      </w:r>
      <w:r w:rsidR="00015B1E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 Настоящий договор может быть заключен путем обмена документами по электронной почте, факсимильной связи или путем принятия (одобрения) в электронном виде </w:t>
      </w:r>
      <w:r w:rsidR="00015B1E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Обучающимся</w:t>
      </w:r>
      <w:r w:rsidR="00015B1E" w:rsidRPr="00FB46D1">
        <w:rPr>
          <w:rFonts w:cs="Times New Roman"/>
          <w:sz w:val="16"/>
          <w:szCs w:val="16"/>
          <w:lang w:val="ru-RU"/>
        </w:rPr>
        <w:t>»</w:t>
      </w:r>
      <w:r w:rsidRPr="00FB46D1">
        <w:rPr>
          <w:rFonts w:cs="Times New Roman"/>
          <w:sz w:val="16"/>
          <w:szCs w:val="16"/>
          <w:lang w:val="ru-RU"/>
        </w:rPr>
        <w:t xml:space="preserve"> формуляра договора, размещенного официальном сайте </w:t>
      </w:r>
      <w:r w:rsidR="00015B1E" w:rsidRPr="00FB46D1">
        <w:rPr>
          <w:rFonts w:cs="Times New Roman"/>
          <w:sz w:val="16"/>
          <w:szCs w:val="16"/>
          <w:lang w:val="ru-RU"/>
        </w:rPr>
        <w:t>«</w:t>
      </w:r>
      <w:r w:rsidRPr="00FB46D1">
        <w:rPr>
          <w:rFonts w:cs="Times New Roman"/>
          <w:sz w:val="16"/>
          <w:szCs w:val="16"/>
          <w:lang w:val="ru-RU"/>
        </w:rPr>
        <w:t>Исполнителя</w:t>
      </w:r>
      <w:r w:rsidR="00015B1E" w:rsidRPr="00FB46D1">
        <w:rPr>
          <w:rFonts w:cs="Times New Roman"/>
          <w:sz w:val="16"/>
          <w:szCs w:val="16"/>
          <w:lang w:val="ru-RU"/>
        </w:rPr>
        <w:t>».</w:t>
      </w:r>
    </w:p>
    <w:p w14:paraId="441A575B" w14:textId="77777777" w:rsidR="00763423" w:rsidRPr="00FB46D1" w:rsidRDefault="00A01345" w:rsidP="00763647">
      <w:pPr>
        <w:tabs>
          <w:tab w:val="left" w:pos="5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8.10</w:t>
      </w:r>
      <w:r w:rsidR="00015B1E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Настоящий Договор составлен в двух экземплярах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1961952" w14:textId="77777777" w:rsidR="00763423" w:rsidRPr="00FB46D1" w:rsidRDefault="00A01345" w:rsidP="00763647">
      <w:pPr>
        <w:tabs>
          <w:tab w:val="left" w:pos="5726"/>
        </w:tabs>
        <w:ind w:firstLine="567"/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>8.11</w:t>
      </w:r>
      <w:r w:rsidR="00595D08" w:rsidRPr="00FB46D1">
        <w:rPr>
          <w:rFonts w:cs="Times New Roman"/>
          <w:sz w:val="16"/>
          <w:szCs w:val="16"/>
          <w:lang w:val="ru-RU"/>
        </w:rPr>
        <w:t>.</w:t>
      </w:r>
      <w:r w:rsidRPr="00FB46D1">
        <w:rPr>
          <w:rFonts w:cs="Times New Roman"/>
          <w:sz w:val="16"/>
          <w:szCs w:val="16"/>
          <w:lang w:val="ru-RU"/>
        </w:rPr>
        <w:t xml:space="preserve"> Изменения Договора оформляются дополнительными соглашениями к договору.</w:t>
      </w:r>
    </w:p>
    <w:p w14:paraId="365641C5" w14:textId="77777777" w:rsidR="00763423" w:rsidRPr="00FB46D1" w:rsidRDefault="00763423">
      <w:pPr>
        <w:tabs>
          <w:tab w:val="left" w:pos="5726"/>
        </w:tabs>
        <w:rPr>
          <w:rFonts w:cs="Times New Roman"/>
          <w:sz w:val="16"/>
          <w:szCs w:val="16"/>
          <w:lang w:val="ru-RU"/>
        </w:rPr>
      </w:pPr>
    </w:p>
    <w:p w14:paraId="2625FA62" w14:textId="77777777" w:rsidR="00763423" w:rsidRPr="00FB46D1" w:rsidRDefault="00A01345">
      <w:pPr>
        <w:tabs>
          <w:tab w:val="left" w:pos="5726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FB46D1">
        <w:rPr>
          <w:rFonts w:cs="Times New Roman"/>
          <w:b/>
          <w:sz w:val="16"/>
          <w:szCs w:val="16"/>
          <w:lang w:val="ru-RU"/>
        </w:rPr>
        <w:t>9 Адрес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595D08" w:rsidRPr="00FB46D1" w14:paraId="58B62FD7" w14:textId="77777777" w:rsidTr="00583C17">
        <w:tc>
          <w:tcPr>
            <w:tcW w:w="5211" w:type="dxa"/>
          </w:tcPr>
          <w:p w14:paraId="1A0356F3" w14:textId="77777777" w:rsidR="00595D08" w:rsidRPr="00FB46D1" w:rsidRDefault="00595D08" w:rsidP="00583C17">
            <w:pPr>
              <w:tabs>
                <w:tab w:val="left" w:pos="5726"/>
              </w:tabs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FB46D1">
              <w:rPr>
                <w:rFonts w:cs="Times New Roman"/>
                <w:sz w:val="16"/>
                <w:szCs w:val="16"/>
                <w:lang w:val="ru-RU"/>
              </w:rPr>
              <w:t>Исполнитель:</w:t>
            </w:r>
          </w:p>
          <w:p w14:paraId="0D2B577C" w14:textId="77777777" w:rsidR="00595D08" w:rsidRPr="00FB46D1" w:rsidRDefault="00595D08" w:rsidP="00583C17">
            <w:pPr>
              <w:tabs>
                <w:tab w:val="left" w:pos="5726"/>
              </w:tabs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FB46D1">
              <w:rPr>
                <w:rFonts w:cs="Times New Roman"/>
                <w:sz w:val="16"/>
                <w:szCs w:val="16"/>
                <w:lang w:val="ru-RU"/>
              </w:rPr>
              <w:t xml:space="preserve"> ООО «Автошкола Форсаж -164» </w:t>
            </w:r>
          </w:p>
          <w:p w14:paraId="52C7F428" w14:textId="77777777" w:rsidR="00595D08" w:rsidRPr="00FB46D1" w:rsidRDefault="00595D08" w:rsidP="00583C17">
            <w:pPr>
              <w:tabs>
                <w:tab w:val="left" w:pos="5726"/>
              </w:tabs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FB46D1">
              <w:rPr>
                <w:rFonts w:cs="Times New Roman"/>
                <w:sz w:val="16"/>
                <w:szCs w:val="16"/>
                <w:lang w:val="ru-RU"/>
              </w:rPr>
              <w:t xml:space="preserve">410018 г. Саратов ул. </w:t>
            </w:r>
            <w:proofErr w:type="spellStart"/>
            <w:r w:rsidRPr="00FB46D1">
              <w:rPr>
                <w:rFonts w:cs="Times New Roman"/>
                <w:sz w:val="16"/>
                <w:szCs w:val="16"/>
                <w:lang w:val="ru-RU"/>
              </w:rPr>
              <w:t>Усть-Курдюмская</w:t>
            </w:r>
            <w:proofErr w:type="spellEnd"/>
            <w:r w:rsidRPr="00FB46D1">
              <w:rPr>
                <w:rFonts w:cs="Times New Roman"/>
                <w:sz w:val="16"/>
                <w:szCs w:val="16"/>
                <w:lang w:val="ru-RU"/>
              </w:rPr>
              <w:t xml:space="preserve"> 11/449</w:t>
            </w:r>
          </w:p>
          <w:p w14:paraId="5BEE80A4" w14:textId="77777777" w:rsidR="00595D08" w:rsidRPr="00FB46D1" w:rsidRDefault="00595D08" w:rsidP="00583C17">
            <w:pPr>
              <w:tabs>
                <w:tab w:val="left" w:pos="5726"/>
              </w:tabs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FB46D1">
              <w:rPr>
                <w:rFonts w:cs="Times New Roman"/>
                <w:sz w:val="16"/>
                <w:szCs w:val="16"/>
                <w:lang w:val="ru-RU"/>
              </w:rPr>
              <w:t xml:space="preserve">ИНН 6450095331              </w:t>
            </w:r>
          </w:p>
          <w:p w14:paraId="67C9F2CF" w14:textId="77777777" w:rsidR="00595D08" w:rsidRPr="00FB46D1" w:rsidRDefault="00595D08" w:rsidP="00583C17">
            <w:pPr>
              <w:tabs>
                <w:tab w:val="left" w:pos="5726"/>
              </w:tabs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FB46D1">
              <w:rPr>
                <w:rFonts w:cs="Times New Roman"/>
                <w:sz w:val="16"/>
                <w:szCs w:val="16"/>
                <w:lang w:val="ru-RU"/>
              </w:rPr>
              <w:t>р/с 40702810305260013863</w:t>
            </w:r>
          </w:p>
          <w:p w14:paraId="4974EA3B" w14:textId="77777777" w:rsidR="00595D08" w:rsidRPr="00FB46D1" w:rsidRDefault="00595D08" w:rsidP="00583C17">
            <w:pPr>
              <w:tabs>
                <w:tab w:val="left" w:pos="5726"/>
              </w:tabs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FB46D1">
              <w:rPr>
                <w:rFonts w:cs="Times New Roman"/>
                <w:sz w:val="16"/>
                <w:szCs w:val="16"/>
                <w:lang w:val="ru-RU"/>
              </w:rPr>
              <w:t xml:space="preserve">Банк Филиал Приволжский ПАО Банк </w:t>
            </w:r>
          </w:p>
          <w:p w14:paraId="254ABD04" w14:textId="77777777" w:rsidR="00595D08" w:rsidRPr="00FB46D1" w:rsidRDefault="00595D08" w:rsidP="00583C17">
            <w:pPr>
              <w:tabs>
                <w:tab w:val="left" w:pos="5726"/>
              </w:tabs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FB46D1">
              <w:rPr>
                <w:rFonts w:cs="Times New Roman"/>
                <w:sz w:val="16"/>
                <w:szCs w:val="16"/>
                <w:lang w:val="ru-RU"/>
              </w:rPr>
              <w:t xml:space="preserve">«ФК Открытие»        </w:t>
            </w:r>
          </w:p>
          <w:p w14:paraId="3F42054A" w14:textId="77777777" w:rsidR="00595D08" w:rsidRPr="00FB46D1" w:rsidRDefault="00595D08" w:rsidP="00583C17">
            <w:pPr>
              <w:tabs>
                <w:tab w:val="left" w:pos="5726"/>
              </w:tabs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FB46D1">
              <w:rPr>
                <w:rFonts w:cs="Times New Roman"/>
                <w:sz w:val="16"/>
                <w:szCs w:val="16"/>
                <w:lang w:val="ru-RU"/>
              </w:rPr>
              <w:t xml:space="preserve">к/с 30101810300000000881   </w:t>
            </w:r>
          </w:p>
          <w:p w14:paraId="62D1C29F" w14:textId="77777777" w:rsidR="00595D08" w:rsidRPr="00FB46D1" w:rsidRDefault="00595D08" w:rsidP="00583C17">
            <w:pPr>
              <w:tabs>
                <w:tab w:val="left" w:pos="5726"/>
              </w:tabs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proofErr w:type="gramStart"/>
            <w:r w:rsidRPr="00FB46D1">
              <w:rPr>
                <w:rFonts w:cs="Times New Roman"/>
                <w:sz w:val="16"/>
                <w:szCs w:val="16"/>
                <w:lang w:val="ru-RU"/>
              </w:rPr>
              <w:t>БИК  042282881</w:t>
            </w:r>
            <w:proofErr w:type="gramEnd"/>
            <w:r w:rsidRPr="00FB46D1">
              <w:rPr>
                <w:rFonts w:cs="Times New Roman"/>
                <w:sz w:val="16"/>
                <w:szCs w:val="16"/>
                <w:lang w:val="ru-RU"/>
              </w:rPr>
              <w:t xml:space="preserve">    </w:t>
            </w:r>
          </w:p>
          <w:p w14:paraId="24242654" w14:textId="77777777" w:rsidR="00595D08" w:rsidRPr="00FB46D1" w:rsidRDefault="00595D08" w:rsidP="00583C17">
            <w:pPr>
              <w:tabs>
                <w:tab w:val="center" w:pos="4818"/>
                <w:tab w:val="right" w:pos="9637"/>
              </w:tabs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FB46D1">
              <w:rPr>
                <w:rFonts w:cs="Times New Roman"/>
                <w:sz w:val="16"/>
                <w:szCs w:val="16"/>
                <w:lang w:val="ru-RU"/>
              </w:rPr>
              <w:t>Телефон 25-76-65</w:t>
            </w:r>
          </w:p>
          <w:p w14:paraId="19DF32D1" w14:textId="77777777" w:rsidR="00595D08" w:rsidRPr="00FB46D1" w:rsidRDefault="00595D08" w:rsidP="00583C17">
            <w:pPr>
              <w:tabs>
                <w:tab w:val="center" w:pos="4818"/>
                <w:tab w:val="right" w:pos="9637"/>
              </w:tabs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14:paraId="22AD4EA6" w14:textId="77777777" w:rsidR="00583C17" w:rsidRPr="00FB46D1" w:rsidRDefault="00583C17" w:rsidP="00583C17">
            <w:pPr>
              <w:tabs>
                <w:tab w:val="center" w:pos="4818"/>
                <w:tab w:val="right" w:pos="9637"/>
              </w:tabs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14:paraId="6DAEFE29" w14:textId="77777777" w:rsidR="00583C17" w:rsidRPr="00FB46D1" w:rsidRDefault="00583C17" w:rsidP="00583C17">
            <w:pPr>
              <w:tabs>
                <w:tab w:val="center" w:pos="4818"/>
                <w:tab w:val="right" w:pos="9637"/>
              </w:tabs>
              <w:jc w:val="both"/>
              <w:rPr>
                <w:rFonts w:cs="Times New Roman"/>
                <w:sz w:val="16"/>
                <w:szCs w:val="16"/>
                <w:lang w:val="ru-RU"/>
              </w:rPr>
            </w:pPr>
          </w:p>
          <w:p w14:paraId="6D594C26" w14:textId="77777777" w:rsidR="00595D08" w:rsidRPr="00FB46D1" w:rsidRDefault="00595D08" w:rsidP="00583C17">
            <w:pPr>
              <w:tabs>
                <w:tab w:val="left" w:pos="6103"/>
              </w:tabs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FB46D1">
              <w:rPr>
                <w:rFonts w:cs="Times New Roman"/>
                <w:sz w:val="16"/>
                <w:szCs w:val="16"/>
                <w:lang w:val="ru-RU"/>
              </w:rPr>
              <w:t xml:space="preserve">Генеральный </w:t>
            </w:r>
          </w:p>
          <w:p w14:paraId="15CB4551" w14:textId="1A64E297" w:rsidR="00595D08" w:rsidRPr="00FB46D1" w:rsidRDefault="00595D08" w:rsidP="00583C17">
            <w:pPr>
              <w:tabs>
                <w:tab w:val="left" w:pos="6103"/>
              </w:tabs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FB46D1">
              <w:rPr>
                <w:rFonts w:cs="Times New Roman"/>
                <w:sz w:val="16"/>
                <w:szCs w:val="16"/>
                <w:lang w:val="ru-RU"/>
              </w:rPr>
              <w:t xml:space="preserve">директор                                           </w:t>
            </w:r>
            <w:r w:rsidR="00AF784F">
              <w:rPr>
                <w:rFonts w:cs="Times New Roman"/>
                <w:sz w:val="16"/>
                <w:szCs w:val="16"/>
                <w:lang w:val="ru-RU"/>
              </w:rPr>
              <w:t>Александров О. С.</w:t>
            </w:r>
          </w:p>
          <w:p w14:paraId="322F037A" w14:textId="77777777" w:rsidR="00595D08" w:rsidRPr="00FB46D1" w:rsidRDefault="00595D08" w:rsidP="00583C17">
            <w:pPr>
              <w:tabs>
                <w:tab w:val="left" w:pos="5726"/>
              </w:tabs>
              <w:jc w:val="center"/>
              <w:rPr>
                <w:rFonts w:cs="Times New Roman"/>
                <w:b/>
                <w:sz w:val="16"/>
                <w:szCs w:val="16"/>
                <w:lang w:val="ru-RU"/>
              </w:rPr>
            </w:pPr>
            <w:r w:rsidRPr="00FB46D1">
              <w:rPr>
                <w:rFonts w:cs="Times New Roman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11" w:type="dxa"/>
          </w:tcPr>
          <w:p w14:paraId="50A52AFF" w14:textId="77777777" w:rsidR="00595D08" w:rsidRPr="00FB46D1" w:rsidRDefault="00595D08" w:rsidP="00583C17">
            <w:pPr>
              <w:pBdr>
                <w:bottom w:val="single" w:sz="12" w:space="1" w:color="auto"/>
              </w:pBdr>
              <w:tabs>
                <w:tab w:val="left" w:pos="5726"/>
              </w:tabs>
              <w:jc w:val="both"/>
              <w:rPr>
                <w:rFonts w:cs="Times New Roman"/>
                <w:sz w:val="16"/>
                <w:szCs w:val="16"/>
                <w:lang w:val="ru-RU"/>
              </w:rPr>
            </w:pPr>
            <w:r w:rsidRPr="00FB46D1">
              <w:rPr>
                <w:rFonts w:cs="Times New Roman"/>
                <w:sz w:val="16"/>
                <w:szCs w:val="16"/>
                <w:lang w:val="ru-RU"/>
              </w:rPr>
              <w:t>Заказчик:</w:t>
            </w:r>
          </w:p>
          <w:p w14:paraId="6B6F6402" w14:textId="77777777" w:rsidR="00595D08" w:rsidRPr="00FB46D1" w:rsidRDefault="00595D08" w:rsidP="00583C17">
            <w:pPr>
              <w:pBdr>
                <w:bottom w:val="single" w:sz="12" w:space="1" w:color="auto"/>
              </w:pBdr>
              <w:tabs>
                <w:tab w:val="left" w:pos="5726"/>
              </w:tabs>
              <w:jc w:val="center"/>
              <w:rPr>
                <w:rFonts w:cs="Times New Roman"/>
                <w:b/>
                <w:sz w:val="16"/>
                <w:szCs w:val="16"/>
                <w:lang w:val="ru-RU"/>
              </w:rPr>
            </w:pPr>
          </w:p>
          <w:p w14:paraId="2B5C85BB" w14:textId="77777777" w:rsidR="00595D08" w:rsidRPr="00FB46D1" w:rsidRDefault="00595D08" w:rsidP="00583C17">
            <w:pPr>
              <w:tabs>
                <w:tab w:val="left" w:pos="5726"/>
              </w:tabs>
              <w:jc w:val="center"/>
              <w:rPr>
                <w:rFonts w:cs="Times New Roman"/>
                <w:sz w:val="10"/>
                <w:szCs w:val="10"/>
                <w:lang w:val="ru-RU"/>
              </w:rPr>
            </w:pPr>
            <w:r w:rsidRPr="00FB46D1">
              <w:rPr>
                <w:rFonts w:cs="Times New Roman"/>
                <w:sz w:val="10"/>
                <w:szCs w:val="10"/>
                <w:lang w:val="ru-RU"/>
              </w:rPr>
              <w:t>(</w:t>
            </w:r>
            <w:proofErr w:type="spellStart"/>
            <w:r w:rsidRPr="00FB46D1">
              <w:rPr>
                <w:rFonts w:cs="Times New Roman"/>
                <w:sz w:val="10"/>
                <w:szCs w:val="10"/>
                <w:lang w:val="ru-RU"/>
              </w:rPr>
              <w:t>ф</w:t>
            </w:r>
            <w:proofErr w:type="gramStart"/>
            <w:r w:rsidRPr="00FB46D1">
              <w:rPr>
                <w:rFonts w:cs="Times New Roman"/>
                <w:sz w:val="10"/>
                <w:szCs w:val="10"/>
                <w:lang w:val="ru-RU"/>
              </w:rPr>
              <w:t>.</w:t>
            </w:r>
            <w:proofErr w:type="gramEnd"/>
            <w:r w:rsidRPr="00FB46D1">
              <w:rPr>
                <w:rFonts w:cs="Times New Roman"/>
                <w:sz w:val="10"/>
                <w:szCs w:val="10"/>
                <w:lang w:val="ru-RU"/>
              </w:rPr>
              <w:t>и.о</w:t>
            </w:r>
            <w:proofErr w:type="spellEnd"/>
            <w:r w:rsidRPr="00FB46D1">
              <w:rPr>
                <w:rFonts w:cs="Times New Roman"/>
                <w:sz w:val="10"/>
                <w:szCs w:val="10"/>
                <w:lang w:val="ru-RU"/>
              </w:rPr>
              <w:t>)</w:t>
            </w:r>
          </w:p>
          <w:p w14:paraId="17832B15" w14:textId="77777777" w:rsidR="00595D08" w:rsidRPr="00FB46D1" w:rsidRDefault="00595D08" w:rsidP="00583C17">
            <w:pPr>
              <w:tabs>
                <w:tab w:val="left" w:pos="5726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  <w:p w14:paraId="1E18776F" w14:textId="77777777" w:rsidR="00595D08" w:rsidRPr="00FB46D1" w:rsidRDefault="00595D08" w:rsidP="00583C17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726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  <w:p w14:paraId="2BAA96A5" w14:textId="77777777" w:rsidR="00595D08" w:rsidRPr="00FB46D1" w:rsidRDefault="00C257FB" w:rsidP="00583C17">
            <w:pPr>
              <w:tabs>
                <w:tab w:val="left" w:pos="5726"/>
              </w:tabs>
              <w:jc w:val="center"/>
              <w:rPr>
                <w:rFonts w:cs="Times New Roman"/>
                <w:sz w:val="10"/>
                <w:szCs w:val="10"/>
                <w:lang w:val="ru-RU"/>
              </w:rPr>
            </w:pPr>
            <w:r w:rsidRPr="00FB46D1">
              <w:rPr>
                <w:rFonts w:cs="Times New Roman"/>
                <w:sz w:val="10"/>
                <w:szCs w:val="10"/>
                <w:lang w:val="ru-RU"/>
              </w:rPr>
              <w:t>(</w:t>
            </w:r>
            <w:proofErr w:type="gramStart"/>
            <w:r w:rsidRPr="00FB46D1">
              <w:rPr>
                <w:rFonts w:cs="Times New Roman"/>
                <w:sz w:val="10"/>
                <w:szCs w:val="10"/>
                <w:lang w:val="ru-RU"/>
              </w:rPr>
              <w:t>документ</w:t>
            </w:r>
            <w:proofErr w:type="gramEnd"/>
            <w:r w:rsidRPr="00FB46D1">
              <w:rPr>
                <w:rFonts w:cs="Times New Roman"/>
                <w:sz w:val="10"/>
                <w:szCs w:val="10"/>
                <w:lang w:val="ru-RU"/>
              </w:rPr>
              <w:t xml:space="preserve"> подтверждающий личность)</w:t>
            </w:r>
          </w:p>
          <w:p w14:paraId="4A62100F" w14:textId="77777777" w:rsidR="00C257FB" w:rsidRPr="00FB46D1" w:rsidRDefault="00C257FB" w:rsidP="00583C17">
            <w:pPr>
              <w:tabs>
                <w:tab w:val="left" w:pos="5726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  <w:p w14:paraId="2F0EDA4E" w14:textId="77777777" w:rsidR="00C257FB" w:rsidRPr="00FB46D1" w:rsidRDefault="00C257FB" w:rsidP="00583C17">
            <w:pPr>
              <w:tabs>
                <w:tab w:val="left" w:pos="5726"/>
              </w:tabs>
              <w:rPr>
                <w:rFonts w:cs="Times New Roman"/>
                <w:sz w:val="16"/>
                <w:szCs w:val="16"/>
                <w:lang w:val="ru-RU"/>
              </w:rPr>
            </w:pPr>
          </w:p>
          <w:p w14:paraId="67D9A76B" w14:textId="77777777" w:rsidR="00C257FB" w:rsidRPr="00FB46D1" w:rsidRDefault="00C257FB" w:rsidP="00583C17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726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  <w:p w14:paraId="23F89FD8" w14:textId="77777777" w:rsidR="00C257FB" w:rsidRPr="00FB46D1" w:rsidRDefault="00C257FB" w:rsidP="00583C17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726"/>
              </w:tabs>
              <w:rPr>
                <w:rFonts w:cs="Times New Roman"/>
                <w:sz w:val="16"/>
                <w:szCs w:val="16"/>
                <w:lang w:val="ru-RU"/>
              </w:rPr>
            </w:pPr>
          </w:p>
          <w:p w14:paraId="1418F17F" w14:textId="77777777" w:rsidR="00C257FB" w:rsidRPr="00FB46D1" w:rsidRDefault="00C257FB" w:rsidP="00583C17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726"/>
              </w:tabs>
              <w:rPr>
                <w:rFonts w:cs="Times New Roman"/>
                <w:sz w:val="16"/>
                <w:szCs w:val="16"/>
                <w:lang w:val="ru-RU"/>
              </w:rPr>
            </w:pPr>
          </w:p>
          <w:p w14:paraId="1BF54851" w14:textId="77777777" w:rsidR="00C257FB" w:rsidRPr="00FB46D1" w:rsidRDefault="00C257FB" w:rsidP="00583C17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726"/>
              </w:tabs>
              <w:rPr>
                <w:rFonts w:cs="Times New Roman"/>
                <w:sz w:val="16"/>
                <w:szCs w:val="16"/>
                <w:lang w:val="ru-RU"/>
              </w:rPr>
            </w:pPr>
          </w:p>
          <w:p w14:paraId="2BE4013A" w14:textId="77777777" w:rsidR="00C257FB" w:rsidRPr="00FB46D1" w:rsidRDefault="00C257FB" w:rsidP="00583C17">
            <w:pPr>
              <w:tabs>
                <w:tab w:val="left" w:pos="5726"/>
              </w:tabs>
              <w:rPr>
                <w:rFonts w:cs="Times New Roman"/>
                <w:sz w:val="10"/>
                <w:szCs w:val="10"/>
                <w:lang w:val="en-US"/>
              </w:rPr>
            </w:pPr>
            <w:r w:rsidRPr="00FB46D1">
              <w:rPr>
                <w:rFonts w:cs="Times New Roman"/>
                <w:sz w:val="10"/>
                <w:szCs w:val="10"/>
                <w:lang w:val="ru-RU"/>
              </w:rPr>
              <w:t>(</w:t>
            </w:r>
            <w:proofErr w:type="gramStart"/>
            <w:r w:rsidRPr="00FB46D1">
              <w:rPr>
                <w:rFonts w:cs="Times New Roman"/>
                <w:sz w:val="10"/>
                <w:szCs w:val="10"/>
                <w:lang w:val="ru-RU"/>
              </w:rPr>
              <w:t xml:space="preserve">телефон)   </w:t>
            </w:r>
            <w:proofErr w:type="gramEnd"/>
            <w:r w:rsidRPr="00FB46D1">
              <w:rPr>
                <w:rFonts w:cs="Times New Roman"/>
                <w:sz w:val="10"/>
                <w:szCs w:val="10"/>
                <w:lang w:val="ru-RU"/>
              </w:rPr>
              <w:t xml:space="preserve">                              (</w:t>
            </w:r>
            <w:r w:rsidRPr="00FB46D1">
              <w:rPr>
                <w:rFonts w:cs="Times New Roman"/>
                <w:sz w:val="10"/>
                <w:szCs w:val="10"/>
                <w:lang w:val="en-US"/>
              </w:rPr>
              <w:t>e-mail)</w:t>
            </w:r>
            <w:r w:rsidRPr="00FB46D1">
              <w:rPr>
                <w:rFonts w:cs="Times New Roman"/>
                <w:sz w:val="10"/>
                <w:szCs w:val="10"/>
                <w:lang w:val="ru-RU"/>
              </w:rPr>
              <w:t xml:space="preserve">     </w:t>
            </w:r>
          </w:p>
          <w:p w14:paraId="650FD194" w14:textId="77777777" w:rsidR="00C257FB" w:rsidRPr="00FB46D1" w:rsidRDefault="00C257FB" w:rsidP="00583C17">
            <w:pPr>
              <w:tabs>
                <w:tab w:val="left" w:pos="5726"/>
              </w:tabs>
              <w:rPr>
                <w:rFonts w:cs="Times New Roman"/>
                <w:sz w:val="16"/>
                <w:szCs w:val="16"/>
                <w:lang w:val="en-US"/>
              </w:rPr>
            </w:pPr>
          </w:p>
          <w:p w14:paraId="2AE80DDB" w14:textId="77777777" w:rsidR="00C257FB" w:rsidRPr="00FB46D1" w:rsidRDefault="00FB46D1" w:rsidP="00583C17">
            <w:pPr>
              <w:tabs>
                <w:tab w:val="left" w:pos="5726"/>
              </w:tabs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Times New Roman"/>
                <w:sz w:val="16"/>
                <w:szCs w:val="16"/>
                <w:lang w:val="ru-RU"/>
              </w:rPr>
              <w:t xml:space="preserve">    </w:t>
            </w:r>
          </w:p>
          <w:p w14:paraId="23686466" w14:textId="77777777" w:rsidR="00C257FB" w:rsidRPr="00FB46D1" w:rsidRDefault="00C257FB" w:rsidP="00583C17">
            <w:pPr>
              <w:pBdr>
                <w:bottom w:val="single" w:sz="12" w:space="1" w:color="auto"/>
              </w:pBdr>
              <w:tabs>
                <w:tab w:val="left" w:pos="5726"/>
              </w:tabs>
              <w:rPr>
                <w:rFonts w:cs="Times New Roman"/>
                <w:sz w:val="16"/>
                <w:szCs w:val="16"/>
                <w:lang w:val="en-US"/>
              </w:rPr>
            </w:pPr>
          </w:p>
          <w:p w14:paraId="76E06EB9" w14:textId="77777777" w:rsidR="00C257FB" w:rsidRPr="00FB46D1" w:rsidRDefault="00C257FB" w:rsidP="00583C17">
            <w:pPr>
              <w:tabs>
                <w:tab w:val="left" w:pos="5726"/>
              </w:tabs>
              <w:jc w:val="center"/>
              <w:rPr>
                <w:rFonts w:cs="Times New Roman"/>
                <w:sz w:val="10"/>
                <w:szCs w:val="10"/>
                <w:lang w:val="ru-RU"/>
              </w:rPr>
            </w:pPr>
            <w:r w:rsidRPr="00FB46D1">
              <w:rPr>
                <w:rFonts w:cs="Times New Roman"/>
                <w:sz w:val="10"/>
                <w:szCs w:val="10"/>
                <w:lang w:val="en-US"/>
              </w:rPr>
              <w:t>(</w:t>
            </w:r>
            <w:r w:rsidRPr="00FB46D1">
              <w:rPr>
                <w:rFonts w:cs="Times New Roman"/>
                <w:sz w:val="10"/>
                <w:szCs w:val="10"/>
                <w:lang w:val="ru-RU"/>
              </w:rPr>
              <w:t>подпись)</w:t>
            </w:r>
          </w:p>
          <w:p w14:paraId="1B04AEF6" w14:textId="77777777" w:rsidR="00C257FB" w:rsidRPr="00FB46D1" w:rsidRDefault="00C257FB" w:rsidP="00583C17">
            <w:pPr>
              <w:tabs>
                <w:tab w:val="left" w:pos="5726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  <w:p w14:paraId="1DB8E1AB" w14:textId="77777777" w:rsidR="00C257FB" w:rsidRPr="00FB46D1" w:rsidRDefault="00C257FB" w:rsidP="00583C17">
            <w:pPr>
              <w:tabs>
                <w:tab w:val="left" w:pos="5726"/>
              </w:tabs>
              <w:jc w:val="center"/>
              <w:rPr>
                <w:rFonts w:cs="Times New Roman"/>
                <w:sz w:val="16"/>
                <w:szCs w:val="16"/>
                <w:lang w:val="ru-RU"/>
              </w:rPr>
            </w:pPr>
          </w:p>
        </w:tc>
      </w:tr>
    </w:tbl>
    <w:p w14:paraId="60563953" w14:textId="77777777" w:rsidR="00763423" w:rsidRPr="00FB46D1" w:rsidRDefault="00C257FB" w:rsidP="00C257FB">
      <w:pPr>
        <w:pBdr>
          <w:bottom w:val="single" w:sz="12" w:space="1" w:color="auto"/>
        </w:pBdr>
        <w:tabs>
          <w:tab w:val="left" w:pos="6103"/>
        </w:tabs>
        <w:jc w:val="center"/>
        <w:rPr>
          <w:rFonts w:cs="Times New Roman"/>
          <w:b/>
          <w:sz w:val="16"/>
          <w:szCs w:val="16"/>
          <w:lang w:val="ru-RU"/>
        </w:rPr>
      </w:pPr>
      <w:r w:rsidRPr="00FB46D1">
        <w:rPr>
          <w:rFonts w:cs="Times New Roman"/>
          <w:b/>
          <w:sz w:val="16"/>
          <w:szCs w:val="16"/>
          <w:lang w:val="ru-RU"/>
        </w:rPr>
        <w:t>Обучающийся</w:t>
      </w:r>
    </w:p>
    <w:p w14:paraId="66E20668" w14:textId="77777777" w:rsidR="00C257FB" w:rsidRPr="00FB46D1" w:rsidRDefault="00C257FB" w:rsidP="00C257FB">
      <w:pPr>
        <w:pBdr>
          <w:bottom w:val="single" w:sz="12" w:space="1" w:color="auto"/>
        </w:pBdr>
        <w:tabs>
          <w:tab w:val="left" w:pos="6103"/>
        </w:tabs>
        <w:jc w:val="center"/>
        <w:rPr>
          <w:rFonts w:cs="Times New Roman"/>
          <w:b/>
          <w:sz w:val="16"/>
          <w:szCs w:val="16"/>
          <w:lang w:val="ru-RU"/>
        </w:rPr>
      </w:pPr>
    </w:p>
    <w:p w14:paraId="081CBB25" w14:textId="77777777" w:rsidR="00C257FB" w:rsidRPr="00FB46D1" w:rsidRDefault="00C257FB" w:rsidP="00C257FB">
      <w:pPr>
        <w:tabs>
          <w:tab w:val="left" w:pos="6103"/>
        </w:tabs>
        <w:jc w:val="both"/>
        <w:rPr>
          <w:rFonts w:cs="Times New Roman"/>
          <w:sz w:val="10"/>
          <w:szCs w:val="10"/>
          <w:lang w:val="ru-RU"/>
        </w:rPr>
      </w:pPr>
      <w:r w:rsidRPr="00FB46D1">
        <w:rPr>
          <w:rFonts w:cs="Times New Roman"/>
          <w:sz w:val="10"/>
          <w:szCs w:val="10"/>
          <w:lang w:val="ru-RU"/>
        </w:rPr>
        <w:t xml:space="preserve">(фамилия, имя, </w:t>
      </w:r>
      <w:proofErr w:type="gramStart"/>
      <w:r w:rsidRPr="00FB46D1">
        <w:rPr>
          <w:rFonts w:cs="Times New Roman"/>
          <w:sz w:val="10"/>
          <w:szCs w:val="10"/>
          <w:lang w:val="ru-RU"/>
        </w:rPr>
        <w:t xml:space="preserve">отчество)   </w:t>
      </w:r>
      <w:proofErr w:type="gramEnd"/>
      <w:r w:rsidRPr="00FB46D1">
        <w:rPr>
          <w:rFonts w:cs="Times New Roman"/>
          <w:sz w:val="10"/>
          <w:szCs w:val="10"/>
          <w:lang w:val="ru-RU"/>
        </w:rPr>
        <w:t xml:space="preserve">                         </w:t>
      </w:r>
      <w:r w:rsidR="00FB46D1">
        <w:rPr>
          <w:rFonts w:cs="Times New Roman"/>
          <w:sz w:val="10"/>
          <w:szCs w:val="10"/>
          <w:lang w:val="ru-RU"/>
        </w:rPr>
        <w:t xml:space="preserve">                                                                  </w:t>
      </w:r>
      <w:r w:rsidRPr="00FB46D1">
        <w:rPr>
          <w:rFonts w:cs="Times New Roman"/>
          <w:sz w:val="10"/>
          <w:szCs w:val="10"/>
          <w:lang w:val="ru-RU"/>
        </w:rPr>
        <w:t xml:space="preserve">                          (дата рождения)                         </w:t>
      </w:r>
      <w:r w:rsidR="00FB46D1">
        <w:rPr>
          <w:rFonts w:cs="Times New Roman"/>
          <w:sz w:val="10"/>
          <w:szCs w:val="10"/>
          <w:lang w:val="ru-RU"/>
        </w:rPr>
        <w:t xml:space="preserve">                                                   </w:t>
      </w:r>
      <w:r w:rsidRPr="00FB46D1">
        <w:rPr>
          <w:rFonts w:cs="Times New Roman"/>
          <w:sz w:val="10"/>
          <w:szCs w:val="10"/>
          <w:lang w:val="ru-RU"/>
        </w:rPr>
        <w:t xml:space="preserve">                    (место регистрации, место жительства)</w:t>
      </w:r>
    </w:p>
    <w:p w14:paraId="51443B7A" w14:textId="77777777" w:rsidR="00C257FB" w:rsidRPr="00FB46D1" w:rsidRDefault="00C257FB" w:rsidP="00C257FB">
      <w:pPr>
        <w:tabs>
          <w:tab w:val="left" w:pos="6103"/>
        </w:tabs>
        <w:jc w:val="both"/>
        <w:rPr>
          <w:rFonts w:cs="Times New Roman"/>
          <w:sz w:val="16"/>
          <w:szCs w:val="16"/>
          <w:lang w:val="ru-RU"/>
        </w:rPr>
      </w:pPr>
    </w:p>
    <w:p w14:paraId="41AAAAA3" w14:textId="77777777" w:rsidR="00C257FB" w:rsidRPr="00FB46D1" w:rsidRDefault="00C257FB" w:rsidP="00C257FB">
      <w:pPr>
        <w:pBdr>
          <w:bottom w:val="single" w:sz="12" w:space="1" w:color="auto"/>
        </w:pBdr>
        <w:tabs>
          <w:tab w:val="left" w:pos="6103"/>
        </w:tabs>
        <w:jc w:val="both"/>
        <w:rPr>
          <w:rFonts w:cs="Times New Roman"/>
          <w:sz w:val="16"/>
          <w:szCs w:val="16"/>
          <w:lang w:val="ru-RU"/>
        </w:rPr>
      </w:pPr>
    </w:p>
    <w:p w14:paraId="4B60F798" w14:textId="77777777" w:rsidR="00C257FB" w:rsidRPr="00FB46D1" w:rsidRDefault="00C257FB" w:rsidP="00C257FB">
      <w:pPr>
        <w:tabs>
          <w:tab w:val="left" w:pos="6103"/>
        </w:tabs>
        <w:jc w:val="both"/>
        <w:rPr>
          <w:rFonts w:cs="Times New Roman"/>
          <w:sz w:val="10"/>
          <w:szCs w:val="10"/>
          <w:lang w:val="ru-RU"/>
        </w:rPr>
      </w:pPr>
      <w:r w:rsidRPr="00FB46D1">
        <w:rPr>
          <w:rFonts w:cs="Times New Roman"/>
          <w:sz w:val="10"/>
          <w:szCs w:val="10"/>
          <w:lang w:val="ru-RU"/>
        </w:rPr>
        <w:t xml:space="preserve">                                                       </w:t>
      </w:r>
      <w:r w:rsidR="00FB46D1">
        <w:rPr>
          <w:rFonts w:cs="Times New Roman"/>
          <w:sz w:val="10"/>
          <w:szCs w:val="10"/>
          <w:lang w:val="ru-RU"/>
        </w:rPr>
        <w:t xml:space="preserve">                                                              </w:t>
      </w:r>
      <w:r w:rsidRPr="00FB46D1">
        <w:rPr>
          <w:rFonts w:cs="Times New Roman"/>
          <w:sz w:val="10"/>
          <w:szCs w:val="10"/>
          <w:lang w:val="ru-RU"/>
        </w:rPr>
        <w:t xml:space="preserve">                      (паспорт серия, номер, когда и кем выдан)  </w:t>
      </w:r>
    </w:p>
    <w:p w14:paraId="62076DE4" w14:textId="77777777" w:rsidR="00C257FB" w:rsidRPr="00FB46D1" w:rsidRDefault="00C257FB" w:rsidP="00C257FB">
      <w:pPr>
        <w:pBdr>
          <w:bottom w:val="single" w:sz="12" w:space="1" w:color="auto"/>
        </w:pBdr>
        <w:tabs>
          <w:tab w:val="left" w:pos="6103"/>
        </w:tabs>
        <w:jc w:val="both"/>
        <w:rPr>
          <w:rFonts w:cs="Times New Roman"/>
          <w:sz w:val="16"/>
          <w:szCs w:val="16"/>
          <w:lang w:val="ru-RU"/>
        </w:rPr>
      </w:pPr>
    </w:p>
    <w:p w14:paraId="520F9E57" w14:textId="77777777" w:rsidR="00C257FB" w:rsidRPr="00FB46D1" w:rsidRDefault="00C257FB" w:rsidP="00C257FB">
      <w:pPr>
        <w:pBdr>
          <w:bottom w:val="single" w:sz="12" w:space="1" w:color="auto"/>
        </w:pBdr>
        <w:tabs>
          <w:tab w:val="left" w:pos="6103"/>
        </w:tabs>
        <w:jc w:val="both"/>
        <w:rPr>
          <w:rFonts w:cs="Times New Roman"/>
          <w:sz w:val="16"/>
          <w:szCs w:val="16"/>
          <w:lang w:val="ru-RU"/>
        </w:rPr>
      </w:pPr>
    </w:p>
    <w:p w14:paraId="3C3A59A1" w14:textId="77777777" w:rsidR="00C257FB" w:rsidRPr="00FB46D1" w:rsidRDefault="00C257FB" w:rsidP="00C257FB">
      <w:pPr>
        <w:tabs>
          <w:tab w:val="left" w:pos="6103"/>
        </w:tabs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 xml:space="preserve">                     </w:t>
      </w:r>
    </w:p>
    <w:p w14:paraId="258D5027" w14:textId="77777777" w:rsidR="00763423" w:rsidRPr="00FB46D1" w:rsidRDefault="00763423">
      <w:pPr>
        <w:pBdr>
          <w:bottom w:val="single" w:sz="12" w:space="1" w:color="auto"/>
        </w:pBdr>
        <w:tabs>
          <w:tab w:val="left" w:pos="6103"/>
        </w:tabs>
        <w:rPr>
          <w:rFonts w:cs="Times New Roman"/>
          <w:sz w:val="16"/>
          <w:szCs w:val="16"/>
          <w:lang w:val="ru-RU"/>
        </w:rPr>
      </w:pPr>
    </w:p>
    <w:p w14:paraId="3948B9C4" w14:textId="77777777" w:rsidR="00C257FB" w:rsidRPr="00FB46D1" w:rsidRDefault="00C257FB">
      <w:pPr>
        <w:tabs>
          <w:tab w:val="left" w:pos="6103"/>
        </w:tabs>
        <w:rPr>
          <w:rFonts w:cs="Times New Roman"/>
          <w:sz w:val="16"/>
          <w:szCs w:val="16"/>
          <w:lang w:val="ru-RU"/>
        </w:rPr>
      </w:pPr>
    </w:p>
    <w:p w14:paraId="360B66A0" w14:textId="77777777" w:rsidR="00763423" w:rsidRPr="00FB46D1" w:rsidRDefault="00763423">
      <w:pPr>
        <w:pBdr>
          <w:bottom w:val="single" w:sz="12" w:space="1" w:color="auto"/>
        </w:pBdr>
        <w:tabs>
          <w:tab w:val="left" w:pos="6103"/>
        </w:tabs>
        <w:rPr>
          <w:rFonts w:cs="Times New Roman"/>
          <w:sz w:val="16"/>
          <w:szCs w:val="16"/>
          <w:lang w:val="ru-RU"/>
        </w:rPr>
      </w:pPr>
    </w:p>
    <w:p w14:paraId="6E6CDA78" w14:textId="77777777" w:rsidR="00C257FB" w:rsidRPr="00FB46D1" w:rsidRDefault="00C257FB">
      <w:pPr>
        <w:tabs>
          <w:tab w:val="left" w:pos="6103"/>
        </w:tabs>
        <w:rPr>
          <w:rFonts w:cs="Times New Roman"/>
          <w:sz w:val="10"/>
          <w:szCs w:val="10"/>
          <w:lang w:val="ru-RU"/>
        </w:rPr>
      </w:pPr>
      <w:r w:rsidRPr="00FB46D1">
        <w:rPr>
          <w:rFonts w:cs="Times New Roman"/>
          <w:sz w:val="10"/>
          <w:szCs w:val="10"/>
          <w:lang w:val="ru-RU"/>
        </w:rPr>
        <w:t xml:space="preserve">                                                           </w:t>
      </w:r>
      <w:r w:rsidR="00FB46D1">
        <w:rPr>
          <w:rFonts w:cs="Times New Roman"/>
          <w:sz w:val="10"/>
          <w:szCs w:val="10"/>
          <w:lang w:val="ru-RU"/>
        </w:rPr>
        <w:t xml:space="preserve">                                                                                                             </w:t>
      </w:r>
      <w:r w:rsidRPr="00FB46D1">
        <w:rPr>
          <w:rFonts w:cs="Times New Roman"/>
          <w:sz w:val="10"/>
          <w:szCs w:val="10"/>
          <w:lang w:val="ru-RU"/>
        </w:rPr>
        <w:t xml:space="preserve">                  (подпись, расшифровка)                          </w:t>
      </w:r>
    </w:p>
    <w:p w14:paraId="61061F55" w14:textId="77777777" w:rsidR="00763423" w:rsidRPr="00FB46D1" w:rsidRDefault="00763423">
      <w:pPr>
        <w:tabs>
          <w:tab w:val="left" w:pos="6103"/>
        </w:tabs>
        <w:rPr>
          <w:rFonts w:cs="Times New Roman"/>
          <w:sz w:val="16"/>
          <w:szCs w:val="16"/>
          <w:lang w:val="ru-RU"/>
        </w:rPr>
      </w:pPr>
    </w:p>
    <w:p w14:paraId="42ECF5E4" w14:textId="77777777" w:rsidR="00763423" w:rsidRPr="00FB46D1" w:rsidRDefault="00763423">
      <w:pPr>
        <w:tabs>
          <w:tab w:val="left" w:pos="6103"/>
        </w:tabs>
        <w:rPr>
          <w:rFonts w:cs="Times New Roman"/>
          <w:sz w:val="16"/>
          <w:szCs w:val="16"/>
          <w:lang w:val="ru-RU"/>
        </w:rPr>
      </w:pPr>
    </w:p>
    <w:p w14:paraId="17A208E4" w14:textId="77777777" w:rsidR="00763423" w:rsidRPr="00FB46D1" w:rsidRDefault="00A01345" w:rsidP="00C257FB">
      <w:pPr>
        <w:tabs>
          <w:tab w:val="left" w:pos="6103"/>
        </w:tabs>
        <w:jc w:val="both"/>
        <w:rPr>
          <w:rFonts w:cs="Times New Roman"/>
          <w:sz w:val="16"/>
          <w:szCs w:val="16"/>
          <w:lang w:val="ru-RU"/>
        </w:rPr>
      </w:pPr>
      <w:proofErr w:type="spellStart"/>
      <w:r w:rsidRPr="00FB46D1">
        <w:rPr>
          <w:rFonts w:cs="Times New Roman"/>
          <w:sz w:val="16"/>
          <w:szCs w:val="16"/>
          <w:lang w:val="ru-RU"/>
        </w:rPr>
        <w:t>Я________________________________________________при</w:t>
      </w:r>
      <w:proofErr w:type="spellEnd"/>
      <w:r w:rsidRPr="00FB46D1">
        <w:rPr>
          <w:rFonts w:cs="Times New Roman"/>
          <w:sz w:val="16"/>
          <w:szCs w:val="16"/>
          <w:lang w:val="ru-RU"/>
        </w:rPr>
        <w:t xml:space="preserve"> подписании настоящего договора Ознакомился (</w:t>
      </w:r>
      <w:proofErr w:type="spellStart"/>
      <w:proofErr w:type="gramStart"/>
      <w:r w:rsidRPr="00FB46D1">
        <w:rPr>
          <w:rFonts w:cs="Times New Roman"/>
          <w:sz w:val="16"/>
          <w:szCs w:val="16"/>
          <w:lang w:val="ru-RU"/>
        </w:rPr>
        <w:t>лась</w:t>
      </w:r>
      <w:proofErr w:type="spellEnd"/>
      <w:r w:rsidRPr="00FB46D1">
        <w:rPr>
          <w:rFonts w:cs="Times New Roman"/>
          <w:sz w:val="16"/>
          <w:szCs w:val="16"/>
          <w:lang w:val="ru-RU"/>
        </w:rPr>
        <w:t>)  с</w:t>
      </w:r>
      <w:proofErr w:type="gramEnd"/>
      <w:r w:rsidRPr="00FB46D1">
        <w:rPr>
          <w:rFonts w:cs="Times New Roman"/>
          <w:sz w:val="16"/>
          <w:szCs w:val="16"/>
          <w:lang w:val="ru-RU"/>
        </w:rPr>
        <w:t xml:space="preserve"> содержанием следующих документов: Устав ООО «Автошколы Форсаж-164»;</w:t>
      </w:r>
    </w:p>
    <w:p w14:paraId="3E3BDD3B" w14:textId="77777777" w:rsidR="00763423" w:rsidRPr="00FB46D1" w:rsidRDefault="00A01345" w:rsidP="00C257FB">
      <w:pPr>
        <w:tabs>
          <w:tab w:val="left" w:pos="6103"/>
        </w:tabs>
        <w:jc w:val="both"/>
        <w:rPr>
          <w:rFonts w:cs="Times New Roman"/>
          <w:sz w:val="16"/>
          <w:szCs w:val="16"/>
          <w:lang w:val="ru-RU"/>
        </w:rPr>
      </w:pPr>
      <w:r w:rsidRPr="00FB46D1">
        <w:rPr>
          <w:rFonts w:cs="Times New Roman"/>
          <w:sz w:val="16"/>
          <w:szCs w:val="16"/>
          <w:lang w:val="ru-RU"/>
        </w:rPr>
        <w:t xml:space="preserve">Лицензия на осуществление образовательной деятельности ООО «Автошкола Форсаж-164»; Методические рекомендации по организации образовательного процесса. Правила оказания платных образовательных услуг. Правила прохождения обучения. Расписание занятий. </w:t>
      </w:r>
      <w:r w:rsidR="00394F46" w:rsidRPr="00FB46D1">
        <w:rPr>
          <w:rFonts w:cs="Times New Roman"/>
          <w:sz w:val="16"/>
          <w:szCs w:val="16"/>
          <w:lang w:val="ru-RU"/>
        </w:rPr>
        <w:t>Предварительный г</w:t>
      </w:r>
      <w:r w:rsidRPr="00FB46D1">
        <w:rPr>
          <w:rFonts w:cs="Times New Roman"/>
          <w:sz w:val="16"/>
          <w:szCs w:val="16"/>
          <w:lang w:val="ru-RU"/>
        </w:rPr>
        <w:t>рафик вождения.</w:t>
      </w:r>
    </w:p>
    <w:p w14:paraId="19A30870" w14:textId="77777777" w:rsidR="00763423" w:rsidRPr="00FB46D1" w:rsidRDefault="00763423">
      <w:pPr>
        <w:rPr>
          <w:rFonts w:cs="Times New Roman"/>
          <w:sz w:val="16"/>
          <w:szCs w:val="16"/>
          <w:lang w:val="ru-RU"/>
        </w:rPr>
      </w:pPr>
    </w:p>
    <w:p w14:paraId="1E8768A9" w14:textId="77777777" w:rsidR="00763423" w:rsidRPr="00FB46D1" w:rsidRDefault="00C257FB">
      <w:pPr>
        <w:tabs>
          <w:tab w:val="left" w:pos="5983"/>
        </w:tabs>
        <w:rPr>
          <w:rFonts w:cs="Times New Roman"/>
          <w:sz w:val="16"/>
          <w:szCs w:val="16"/>
        </w:rPr>
      </w:pPr>
      <w:r w:rsidRPr="00FB46D1">
        <w:rPr>
          <w:rFonts w:cs="Times New Roman"/>
          <w:sz w:val="16"/>
          <w:szCs w:val="16"/>
          <w:lang w:val="ru-RU"/>
        </w:rPr>
        <w:t xml:space="preserve">                                                                                       </w:t>
      </w:r>
      <w:r w:rsidR="00FB46D1">
        <w:rPr>
          <w:rFonts w:cs="Times New Roman"/>
          <w:sz w:val="16"/>
          <w:szCs w:val="16"/>
          <w:lang w:val="ru-RU"/>
        </w:rPr>
        <w:t xml:space="preserve">                                                                             </w:t>
      </w:r>
      <w:r w:rsidRPr="00FB46D1">
        <w:rPr>
          <w:rFonts w:cs="Times New Roman"/>
          <w:sz w:val="16"/>
          <w:szCs w:val="16"/>
          <w:lang w:val="ru-RU"/>
        </w:rPr>
        <w:t xml:space="preserve">  </w:t>
      </w:r>
      <w:r w:rsidR="00A01345" w:rsidRPr="00FB46D1">
        <w:rPr>
          <w:rFonts w:cs="Times New Roman"/>
          <w:sz w:val="16"/>
          <w:szCs w:val="16"/>
          <w:lang w:val="ru-RU"/>
        </w:rPr>
        <w:t xml:space="preserve">Подпись </w:t>
      </w:r>
      <w:r w:rsidRPr="00FB46D1">
        <w:rPr>
          <w:rFonts w:cs="Times New Roman"/>
          <w:sz w:val="16"/>
          <w:szCs w:val="16"/>
          <w:lang w:val="ru-RU"/>
        </w:rPr>
        <w:t>«</w:t>
      </w:r>
      <w:proofErr w:type="gramStart"/>
      <w:r w:rsidR="00A01345" w:rsidRPr="00FB46D1">
        <w:rPr>
          <w:rFonts w:cs="Times New Roman"/>
          <w:sz w:val="16"/>
          <w:szCs w:val="16"/>
          <w:lang w:val="ru-RU"/>
        </w:rPr>
        <w:t>Обучающегося</w:t>
      </w:r>
      <w:r w:rsidRPr="00FB46D1">
        <w:rPr>
          <w:rFonts w:cs="Times New Roman"/>
          <w:sz w:val="16"/>
          <w:szCs w:val="16"/>
          <w:lang w:val="ru-RU"/>
        </w:rPr>
        <w:t>»_</w:t>
      </w:r>
      <w:proofErr w:type="gramEnd"/>
      <w:r w:rsidRPr="00FB46D1">
        <w:rPr>
          <w:rFonts w:cs="Times New Roman"/>
          <w:sz w:val="16"/>
          <w:szCs w:val="16"/>
          <w:lang w:val="ru-RU"/>
        </w:rPr>
        <w:t>____________________</w:t>
      </w:r>
    </w:p>
    <w:sectPr w:rsidR="00763423" w:rsidRPr="00FB46D1" w:rsidSect="00583C17">
      <w:pgSz w:w="11905" w:h="16837"/>
      <w:pgMar w:top="568" w:right="565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0A4D" w14:textId="77777777" w:rsidR="0077637F" w:rsidRDefault="0077637F" w:rsidP="00763423">
      <w:r>
        <w:separator/>
      </w:r>
    </w:p>
  </w:endnote>
  <w:endnote w:type="continuationSeparator" w:id="0">
    <w:p w14:paraId="5A6D7B4C" w14:textId="77777777" w:rsidR="0077637F" w:rsidRDefault="0077637F" w:rsidP="0076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2DCB" w14:textId="77777777" w:rsidR="0077637F" w:rsidRDefault="0077637F" w:rsidP="00763423">
      <w:r w:rsidRPr="00763423">
        <w:rPr>
          <w:color w:val="000000"/>
        </w:rPr>
        <w:separator/>
      </w:r>
    </w:p>
  </w:footnote>
  <w:footnote w:type="continuationSeparator" w:id="0">
    <w:p w14:paraId="6FEC9B75" w14:textId="77777777" w:rsidR="0077637F" w:rsidRDefault="0077637F" w:rsidP="00763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oNotTrackMoves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423"/>
    <w:rsid w:val="00015B1E"/>
    <w:rsid w:val="000704C9"/>
    <w:rsid w:val="00072B7B"/>
    <w:rsid w:val="000B585B"/>
    <w:rsid w:val="000D4601"/>
    <w:rsid w:val="000F24E7"/>
    <w:rsid w:val="003046E8"/>
    <w:rsid w:val="00394F46"/>
    <w:rsid w:val="00466CF5"/>
    <w:rsid w:val="004D6119"/>
    <w:rsid w:val="00583C17"/>
    <w:rsid w:val="00595D08"/>
    <w:rsid w:val="005C4CBB"/>
    <w:rsid w:val="00763423"/>
    <w:rsid w:val="00763647"/>
    <w:rsid w:val="0077637F"/>
    <w:rsid w:val="007A782A"/>
    <w:rsid w:val="009F0D84"/>
    <w:rsid w:val="00A01345"/>
    <w:rsid w:val="00AF784F"/>
    <w:rsid w:val="00C257FB"/>
    <w:rsid w:val="00C76848"/>
    <w:rsid w:val="00E906EE"/>
    <w:rsid w:val="00EB78FB"/>
    <w:rsid w:val="00FB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EF76"/>
  <w15:chartTrackingRefBased/>
  <w15:docId w15:val="{FAE4D136-9A52-4642-9C34-49F3C354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63423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3423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76342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63423"/>
    <w:pPr>
      <w:spacing w:after="120"/>
    </w:pPr>
  </w:style>
  <w:style w:type="paragraph" w:styleId="a3">
    <w:name w:val="List"/>
    <w:basedOn w:val="Textbody"/>
    <w:rsid w:val="00763423"/>
  </w:style>
  <w:style w:type="paragraph" w:customStyle="1" w:styleId="Caption1">
    <w:name w:val="Caption1"/>
    <w:basedOn w:val="Standard"/>
    <w:rsid w:val="007634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3423"/>
    <w:pPr>
      <w:suppressLineNumbers/>
    </w:pPr>
  </w:style>
  <w:style w:type="paragraph" w:styleId="a4">
    <w:name w:val="List Paragraph"/>
    <w:basedOn w:val="a"/>
    <w:rsid w:val="00763423"/>
    <w:pPr>
      <w:ind w:left="720"/>
    </w:pPr>
  </w:style>
  <w:style w:type="paragraph" w:styleId="a5">
    <w:name w:val="header"/>
    <w:basedOn w:val="a"/>
    <w:rsid w:val="007634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rsid w:val="00763423"/>
  </w:style>
  <w:style w:type="paragraph" w:styleId="a7">
    <w:name w:val="footer"/>
    <w:basedOn w:val="a"/>
    <w:rsid w:val="007634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rsid w:val="00763423"/>
  </w:style>
  <w:style w:type="table" w:styleId="a9">
    <w:name w:val="Table Grid"/>
    <w:basedOn w:val="a1"/>
    <w:uiPriority w:val="59"/>
    <w:rsid w:val="00595D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Юрлавин</dc:creator>
  <cp:keywords/>
  <cp:lastModifiedBy>Microsoft Office User</cp:lastModifiedBy>
  <cp:revision>4</cp:revision>
  <dcterms:created xsi:type="dcterms:W3CDTF">2024-06-30T11:41:00Z</dcterms:created>
  <dcterms:modified xsi:type="dcterms:W3CDTF">2024-08-07T10:31:00Z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